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9DA" w:rsidRDefault="002A2A54" w:rsidP="00232AC4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 w:rsidRPr="00143C59">
        <w:rPr>
          <w:rFonts w:ascii="宋体" w:hAnsi="宋体" w:hint="eastAsia"/>
          <w:b/>
          <w:sz w:val="30"/>
          <w:szCs w:val="30"/>
        </w:rPr>
        <w:t>福建工程学院</w:t>
      </w:r>
      <w:r w:rsidR="007B6E17" w:rsidRPr="00143C59">
        <w:rPr>
          <w:rFonts w:ascii="宋体" w:hAnsi="宋体"/>
          <w:b/>
          <w:sz w:val="30"/>
          <w:szCs w:val="30"/>
        </w:rPr>
        <w:t>2018-2019</w:t>
      </w:r>
      <w:r w:rsidR="007B6E17" w:rsidRPr="00143C59">
        <w:rPr>
          <w:rFonts w:ascii="宋体" w:hAnsi="宋体" w:hint="eastAsia"/>
          <w:b/>
          <w:sz w:val="30"/>
          <w:szCs w:val="30"/>
        </w:rPr>
        <w:t>学年第二学期</w:t>
      </w:r>
      <w:r w:rsidR="00143C59" w:rsidRPr="00143C59">
        <w:rPr>
          <w:rFonts w:ascii="宋体" w:hAnsi="宋体" w:hint="eastAsia"/>
          <w:b/>
          <w:sz w:val="30"/>
          <w:szCs w:val="30"/>
        </w:rPr>
        <w:t>综合奖学金</w:t>
      </w:r>
      <w:r w:rsidR="00143C59" w:rsidRPr="00B35E3D">
        <w:rPr>
          <w:rFonts w:ascii="宋体" w:hAnsi="宋体" w:hint="eastAsia"/>
          <w:b/>
          <w:sz w:val="30"/>
          <w:szCs w:val="30"/>
        </w:rPr>
        <w:t>获奖学生名单</w:t>
      </w:r>
    </w:p>
    <w:p w:rsidR="00942B89" w:rsidRPr="00942B89" w:rsidRDefault="00942B89" w:rsidP="00942B89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综合类奖学金（</w:t>
      </w:r>
      <w:r w:rsidR="00956176">
        <w:rPr>
          <w:rFonts w:ascii="仿宋_GB2312" w:eastAsia="仿宋_GB2312"/>
          <w:b/>
          <w:sz w:val="28"/>
          <w:szCs w:val="28"/>
        </w:rPr>
        <w:t>4023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（一）综合特等奖学金（</w:t>
      </w:r>
      <w:r w:rsidR="00956176">
        <w:rPr>
          <w:rFonts w:ascii="仿宋_GB2312" w:eastAsia="仿宋_GB2312"/>
          <w:b/>
          <w:sz w:val="28"/>
          <w:szCs w:val="28"/>
        </w:rPr>
        <w:t>90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953115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李江烨</w:t>
      </w:r>
      <w:r>
        <w:rPr>
          <w:rFonts w:ascii="仿宋_GB2312" w:eastAsia="仿宋_GB2312"/>
          <w:sz w:val="28"/>
          <w:szCs w:val="28"/>
        </w:rPr>
        <w:t xml:space="preserve">  </w:t>
      </w:r>
      <w:r w:rsidR="00953115" w:rsidRPr="00953115">
        <w:rPr>
          <w:rFonts w:ascii="仿宋_GB2312" w:eastAsia="仿宋_GB2312" w:hint="eastAsia"/>
          <w:sz w:val="28"/>
          <w:szCs w:val="28"/>
        </w:rPr>
        <w:t>曾弘毅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章昕煜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张之逸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497F3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张紫琳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吴惠烃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方金蓉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江搏韬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沈春城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李昊阳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谢荣澳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王婧妤</w:t>
      </w:r>
      <w:r>
        <w:rPr>
          <w:rFonts w:ascii="仿宋_GB2312" w:eastAsia="仿宋_GB2312"/>
          <w:sz w:val="28"/>
          <w:szCs w:val="28"/>
        </w:rPr>
        <w:t xml:space="preserve">  </w:t>
      </w:r>
      <w:r w:rsidR="00953115" w:rsidRPr="00953115">
        <w:rPr>
          <w:rFonts w:ascii="仿宋_GB2312" w:eastAsia="仿宋_GB2312" w:hint="eastAsia"/>
          <w:sz w:val="28"/>
          <w:szCs w:val="28"/>
        </w:rPr>
        <w:t>沈家宁</w:t>
      </w:r>
      <w:r w:rsidR="00497F30"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谢龙华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="00953115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陈美玲</w:t>
      </w:r>
      <w:r>
        <w:rPr>
          <w:rFonts w:ascii="仿宋_GB2312" w:eastAsia="仿宋_GB2312"/>
          <w:sz w:val="28"/>
          <w:szCs w:val="28"/>
        </w:rPr>
        <w:t xml:space="preserve">  </w:t>
      </w:r>
      <w:r w:rsidR="00953115" w:rsidRPr="00953115">
        <w:rPr>
          <w:rFonts w:ascii="仿宋_GB2312" w:eastAsia="仿宋_GB2312" w:hint="eastAsia"/>
          <w:sz w:val="28"/>
          <w:szCs w:val="28"/>
        </w:rPr>
        <w:t>张铋晗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陈欣婧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郑怡悦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冷悦阳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朱雅欣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953115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钟文敏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林兰欣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林聪聪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向斯凯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叶小芳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傅霖宇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陈玉欣</w:t>
      </w:r>
      <w:r>
        <w:rPr>
          <w:rFonts w:ascii="仿宋_GB2312" w:eastAsia="仿宋_GB2312"/>
          <w:sz w:val="28"/>
          <w:szCs w:val="28"/>
        </w:rPr>
        <w:t xml:space="preserve">  </w:t>
      </w:r>
      <w:r w:rsidR="00953115">
        <w:rPr>
          <w:rFonts w:ascii="仿宋_GB2312" w:eastAsia="仿宋_GB2312" w:hint="eastAsia"/>
          <w:sz w:val="28"/>
          <w:szCs w:val="28"/>
        </w:rPr>
        <w:t>蔡张婧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连杨露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谢可心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李成玲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丁洁颖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刘俊炜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余秀娟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曾原驰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陈锦妍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薛诗钰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林潜馨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lastRenderedPageBreak/>
        <w:t>设计学院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蔡伟顺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曾锦晴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 w:rsidRPr="00956176">
        <w:rPr>
          <w:rFonts w:ascii="仿宋_GB2312" w:eastAsia="仿宋_GB2312"/>
          <w:b/>
          <w:bCs/>
          <w:sz w:val="28"/>
          <w:szCs w:val="28"/>
        </w:rPr>
        <w:t>20</w:t>
      </w:r>
      <w:r w:rsidRPr="00956176">
        <w:rPr>
          <w:rFonts w:ascii="仿宋_GB2312" w:eastAsia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欧丽蓉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刘林林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刘凤婷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张丽娟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江贤富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郑昌昆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戴雅婷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林义山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郭伟琦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段林秀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邱晓俊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王雪纯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李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弋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魏惠婷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谢惠婷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陈雨洁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梁月莹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萍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杨惠儒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赵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晴</w:t>
      </w:r>
    </w:p>
    <w:p w:rsidR="002B70E7" w:rsidRPr="002B70E7" w:rsidRDefault="002B70E7" w:rsidP="00567B55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2B70E7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2B70E7">
        <w:rPr>
          <w:rFonts w:ascii="仿宋_GB2312" w:eastAsia="仿宋_GB2312"/>
          <w:b/>
          <w:bCs/>
          <w:sz w:val="28"/>
          <w:szCs w:val="28"/>
        </w:rPr>
        <w:t>2</w:t>
      </w:r>
      <w:r w:rsidRPr="002B70E7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2B70E7" w:rsidRDefault="002B70E7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颜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雪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施景文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（二）综合一等奖学金（</w:t>
      </w:r>
      <w:r w:rsidR="00956176">
        <w:rPr>
          <w:rFonts w:ascii="仿宋_GB2312" w:eastAsia="仿宋_GB2312"/>
          <w:b/>
          <w:sz w:val="28"/>
          <w:szCs w:val="28"/>
        </w:rPr>
        <w:t>315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497F3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曾彩莲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王建国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杨晨帆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王愉灵</w:t>
      </w:r>
    </w:p>
    <w:p w:rsidR="00497F30" w:rsidRPr="00497F30" w:rsidRDefault="00232AC4" w:rsidP="00497F3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肖君阳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兰秀平</w:t>
      </w:r>
      <w:r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叶谋发</w:t>
      </w:r>
    </w:p>
    <w:p w:rsidR="004B7A5A" w:rsidRDefault="00497F30" w:rsidP="00497F30">
      <w:pPr>
        <w:spacing w:line="480" w:lineRule="exact"/>
        <w:rPr>
          <w:rFonts w:ascii="仿宋_GB2312" w:eastAsia="仿宋_GB2312"/>
          <w:sz w:val="28"/>
          <w:szCs w:val="28"/>
        </w:rPr>
      </w:pPr>
      <w:r w:rsidRPr="00497F30">
        <w:rPr>
          <w:rFonts w:ascii="仿宋_GB2312" w:eastAsia="仿宋_GB2312" w:hint="eastAsia"/>
          <w:sz w:val="28"/>
          <w:szCs w:val="28"/>
        </w:rPr>
        <w:t>宋文琦</w:t>
      </w:r>
      <w:r>
        <w:rPr>
          <w:rFonts w:ascii="仿宋_GB2312" w:eastAsia="仿宋_GB2312"/>
          <w:sz w:val="28"/>
          <w:szCs w:val="28"/>
        </w:rPr>
        <w:t xml:space="preserve">  </w:t>
      </w:r>
      <w:r w:rsidRPr="00497F30">
        <w:rPr>
          <w:rFonts w:ascii="仿宋_GB2312" w:eastAsia="仿宋_GB2312" w:hint="eastAsia"/>
          <w:sz w:val="28"/>
          <w:szCs w:val="28"/>
        </w:rPr>
        <w:t>陈永建</w:t>
      </w:r>
      <w:r>
        <w:rPr>
          <w:rFonts w:ascii="仿宋_GB2312" w:eastAsia="仿宋_GB2312"/>
          <w:sz w:val="28"/>
          <w:szCs w:val="28"/>
        </w:rPr>
        <w:t xml:space="preserve">  </w:t>
      </w:r>
      <w:r w:rsidRPr="00497F30">
        <w:rPr>
          <w:rFonts w:ascii="仿宋_GB2312" w:eastAsia="仿宋_GB2312" w:hint="eastAsia"/>
          <w:sz w:val="28"/>
          <w:szCs w:val="28"/>
        </w:rPr>
        <w:t>郑炜铭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廖幼萍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郑艳婷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王金祥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傅淑云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李福英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陈淅宇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钟海锋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="00497F30">
        <w:rPr>
          <w:rFonts w:ascii="仿宋_GB2312" w:eastAsia="仿宋_GB2312"/>
          <w:b/>
          <w:sz w:val="28"/>
          <w:szCs w:val="28"/>
        </w:rPr>
        <w:t>31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林胜民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杨卜沣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陈龙杰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梅俊哲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涂小暶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章志晃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尤冰冰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陈华彬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林楚吟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温文昕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陈盛廸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林君旺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陈伯勇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吴妙婷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范祯桂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林培芬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李子睿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郑晶鑫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魏海鹏</w:t>
      </w:r>
    </w:p>
    <w:p w:rsidR="004B7A5A" w:rsidRDefault="00497F30" w:rsidP="00497F30">
      <w:pPr>
        <w:spacing w:line="480" w:lineRule="exact"/>
        <w:rPr>
          <w:rFonts w:ascii="仿宋_GB2312" w:eastAsia="仿宋_GB2312"/>
          <w:sz w:val="28"/>
          <w:szCs w:val="28"/>
        </w:rPr>
      </w:pPr>
      <w:r w:rsidRPr="00497F30">
        <w:rPr>
          <w:rFonts w:ascii="仿宋_GB2312" w:eastAsia="仿宋_GB2312" w:hint="eastAsia"/>
          <w:sz w:val="28"/>
          <w:szCs w:val="28"/>
        </w:rPr>
        <w:t>陈新钰</w:t>
      </w:r>
      <w:r>
        <w:rPr>
          <w:rFonts w:ascii="仿宋_GB2312" w:eastAsia="仿宋_GB2312"/>
          <w:sz w:val="28"/>
          <w:szCs w:val="28"/>
        </w:rPr>
        <w:t xml:space="preserve">  </w:t>
      </w:r>
      <w:r w:rsidRPr="00497F30">
        <w:rPr>
          <w:rFonts w:ascii="仿宋_GB2312" w:eastAsia="仿宋_GB2312" w:hint="eastAsia"/>
          <w:sz w:val="28"/>
          <w:szCs w:val="28"/>
        </w:rPr>
        <w:t>罗可欣</w:t>
      </w:r>
      <w:r>
        <w:rPr>
          <w:rFonts w:ascii="仿宋_GB2312" w:eastAsia="仿宋_GB2312"/>
          <w:sz w:val="28"/>
          <w:szCs w:val="28"/>
        </w:rPr>
        <w:t xml:space="preserve">  </w:t>
      </w:r>
      <w:r w:rsidRPr="00497F30">
        <w:rPr>
          <w:rFonts w:ascii="仿宋_GB2312" w:eastAsia="仿宋_GB2312" w:hint="eastAsia"/>
          <w:sz w:val="28"/>
          <w:szCs w:val="28"/>
        </w:rPr>
        <w:t>江佳泉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="00497F3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应博学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王虹鉴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施昶泽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罗茜楠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周克文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郑永彬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张建昆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康晶晶</w:t>
      </w:r>
    </w:p>
    <w:p w:rsidR="004B7A5A" w:rsidRDefault="00232AC4" w:rsidP="00497F3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傅奕萱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周江华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周佳妮</w:t>
      </w:r>
      <w:r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苏育鹏</w:t>
      </w:r>
      <w:r w:rsidR="00497F30"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张朝凯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周晓彤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吴少倩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毛剑梅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王芷欣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潘函劼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方白雪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黄旻雯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="00497F3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张钰芳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崔月颖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卢妙俐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田雅琴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刘雪婷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赖菀琼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黄益娇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龚艳珊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虞丽敏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薛煌煌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郑艳香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董丹霞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伍辉辉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林雅茹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张思伟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</w:p>
    <w:p w:rsidR="00497F30" w:rsidRPr="00497F30" w:rsidRDefault="00232AC4" w:rsidP="00497F3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周惠真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李子晔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邱思沫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张燕萍</w:t>
      </w:r>
      <w:r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宋</w:t>
      </w:r>
      <w:r w:rsidR="00497F30"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虔</w:t>
      </w:r>
      <w:r w:rsidR="00497F30"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戴烨萍</w:t>
      </w:r>
      <w:r w:rsidR="00497F30"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卢</w:t>
      </w:r>
      <w:r w:rsidR="00497F30">
        <w:rPr>
          <w:rFonts w:ascii="仿宋_GB2312" w:eastAsia="仿宋_GB2312"/>
          <w:sz w:val="28"/>
          <w:szCs w:val="28"/>
        </w:rPr>
        <w:t xml:space="preserve">  </w:t>
      </w:r>
      <w:r w:rsidR="00497F30" w:rsidRPr="00497F30">
        <w:rPr>
          <w:rFonts w:ascii="仿宋_GB2312" w:eastAsia="仿宋_GB2312" w:hint="eastAsia"/>
          <w:sz w:val="28"/>
          <w:szCs w:val="28"/>
        </w:rPr>
        <w:t>艺</w:t>
      </w:r>
    </w:p>
    <w:p w:rsidR="004B7A5A" w:rsidRDefault="00497F30" w:rsidP="00497F30">
      <w:pPr>
        <w:spacing w:line="480" w:lineRule="exact"/>
        <w:rPr>
          <w:rFonts w:ascii="仿宋_GB2312" w:eastAsia="仿宋_GB2312"/>
          <w:sz w:val="28"/>
          <w:szCs w:val="28"/>
        </w:rPr>
      </w:pPr>
      <w:r w:rsidRPr="00497F30">
        <w:rPr>
          <w:rFonts w:ascii="仿宋_GB2312" w:eastAsia="仿宋_GB2312" w:hint="eastAsia"/>
          <w:sz w:val="28"/>
          <w:szCs w:val="28"/>
        </w:rPr>
        <w:t>苏晓莉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刘惠娜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刘燕霞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柳燕梅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周馨怡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郑航达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黄朝诗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邓紫娴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周伟鹏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柳林森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姚庄菁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林如春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陈之歆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赵海霞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闫桂榕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于顺江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苏桂丽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樊锦林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郑心彤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陈灵燕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傅韬旭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谢艳群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郭英颖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严锦皓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李龙郝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代梦珊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许丹阳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谢晓晴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廖凤娟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刘诗苗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徐景昱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田林苑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蔡姝淇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滑肖月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黄钲森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刘煜辉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陈鑫怡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孙伊然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林静宜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杨坤鑫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董圣玮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曾馨蕙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施伊蔚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陈荣颖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叶玲均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张荣泽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曾逸琳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潘雯鑫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刘秋芳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郭燕珊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祝灵欣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黄心颖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 w:rsidRPr="00956176">
        <w:rPr>
          <w:rFonts w:ascii="仿宋_GB2312" w:eastAsia="仿宋_GB2312"/>
          <w:b/>
          <w:bCs/>
          <w:sz w:val="28"/>
          <w:szCs w:val="28"/>
        </w:rPr>
        <w:t>74</w:t>
      </w:r>
      <w:r w:rsidRPr="00956176">
        <w:rPr>
          <w:rFonts w:ascii="仿宋_GB2312" w:eastAsia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焦宇昕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吴丹丹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丁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香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吴羽婷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赵华阳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林阿晶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卢静莹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赖璐玘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黄艳虹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马新杰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吕亚璞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苏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聪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邱慧娴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陈玲榕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肖欣瑶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王雯雯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危田雨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林彩滟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罗星宇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戴雅玲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何丽梅</w:t>
      </w:r>
      <w:r w:rsidRPr="00956176">
        <w:rPr>
          <w:rFonts w:ascii="仿宋_GB2312" w:eastAsia="仿宋_GB2312"/>
          <w:sz w:val="28"/>
          <w:szCs w:val="28"/>
        </w:rPr>
        <w:t xml:space="preserve"> 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黄汉源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郑燕颖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王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欢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陈珊珊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康文静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戴明霞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谭钰珊</w:t>
      </w:r>
      <w:r w:rsidRPr="00956176">
        <w:rPr>
          <w:rFonts w:ascii="仿宋_GB2312" w:eastAsia="仿宋_GB2312"/>
          <w:sz w:val="28"/>
          <w:szCs w:val="28"/>
        </w:rPr>
        <w:t xml:space="preserve">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吴燚威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张博玉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锋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林俊金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严可欣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吉晟萱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余婉玲</w:t>
      </w:r>
      <w:r w:rsidRPr="00956176">
        <w:rPr>
          <w:rFonts w:ascii="仿宋_GB2312" w:eastAsia="仿宋_GB2312"/>
          <w:sz w:val="28"/>
          <w:szCs w:val="28"/>
        </w:rPr>
        <w:t xml:space="preserve"> 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陈莹颖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庄巧艳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陈巧松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陈艺元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陈紫慧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古丽霞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孙姝雯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李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乐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赵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煜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牟荣梅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方筱翔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叶丽娜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张志斌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林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璐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张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衡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景晓簪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张竞月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祖晓沄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凌娇娇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夏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霖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郭仕腾</w:t>
      </w:r>
      <w:r w:rsidRPr="00956176">
        <w:rPr>
          <w:rFonts w:ascii="仿宋_GB2312" w:eastAsia="仿宋_GB2312"/>
          <w:sz w:val="28"/>
          <w:szCs w:val="28"/>
        </w:rPr>
        <w:t xml:space="preserve"> 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李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森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朱晓梦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黄晶晶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禹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武烜宇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江丽萍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韩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敏</w:t>
      </w:r>
      <w:r w:rsidRPr="00956176">
        <w:rPr>
          <w:rFonts w:ascii="仿宋_GB2312" w:eastAsia="仿宋_GB2312"/>
          <w:sz w:val="28"/>
          <w:szCs w:val="28"/>
        </w:rPr>
        <w:t xml:space="preserve"> 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黄艺雪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杨金萍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杨明昊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瞿晓煽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武梦漪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方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圆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韩卓泓</w:t>
      </w:r>
      <w:r w:rsidRPr="00956176">
        <w:rPr>
          <w:rFonts w:ascii="仿宋_GB2312" w:eastAsia="仿宋_GB2312"/>
          <w:sz w:val="28"/>
          <w:szCs w:val="28"/>
        </w:rPr>
        <w:t xml:space="preserve"> </w:t>
      </w:r>
    </w:p>
    <w:p w:rsidR="00956176" w:rsidRPr="00956176" w:rsidRDefault="00956176" w:rsidP="00956176">
      <w:pPr>
        <w:spacing w:line="480" w:lineRule="exact"/>
        <w:rPr>
          <w:rFonts w:ascii="仿宋_GB2312" w:eastAsia="仿宋_GB2312"/>
          <w:sz w:val="28"/>
          <w:szCs w:val="28"/>
        </w:rPr>
      </w:pPr>
      <w:r w:rsidRPr="00956176">
        <w:rPr>
          <w:rFonts w:ascii="仿宋_GB2312" w:eastAsia="仿宋_GB2312" w:hint="eastAsia"/>
          <w:sz w:val="28"/>
          <w:szCs w:val="28"/>
        </w:rPr>
        <w:t>邹姝雯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白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宇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王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浩</w:t>
      </w:r>
      <w:r w:rsidRPr="00956176">
        <w:rPr>
          <w:rFonts w:ascii="仿宋_GB2312" w:eastAsia="仿宋_GB2312"/>
          <w:sz w:val="28"/>
          <w:szCs w:val="28"/>
        </w:rPr>
        <w:t xml:space="preserve">  </w:t>
      </w:r>
      <w:r w:rsidRPr="00956176">
        <w:rPr>
          <w:rFonts w:ascii="仿宋_GB2312" w:eastAsia="仿宋_GB2312" w:hint="eastAsia"/>
          <w:sz w:val="28"/>
          <w:szCs w:val="28"/>
        </w:rPr>
        <w:t>陈庄若诗</w:t>
      </w:r>
    </w:p>
    <w:p w:rsidR="002B70E7" w:rsidRPr="002B70E7" w:rsidRDefault="002B70E7" w:rsidP="00567B55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2B70E7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2B70E7">
        <w:rPr>
          <w:rFonts w:ascii="仿宋_GB2312" w:eastAsia="仿宋_GB2312"/>
          <w:b/>
          <w:bCs/>
          <w:sz w:val="28"/>
          <w:szCs w:val="28"/>
        </w:rPr>
        <w:t>27</w:t>
      </w:r>
      <w:r w:rsidRPr="002B70E7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2B70E7" w:rsidRPr="002B70E7" w:rsidRDefault="002B70E7" w:rsidP="002B70E7">
      <w:pPr>
        <w:spacing w:line="480" w:lineRule="exact"/>
        <w:rPr>
          <w:rFonts w:ascii="仿宋_GB2312" w:eastAsia="仿宋_GB2312"/>
          <w:sz w:val="28"/>
          <w:szCs w:val="28"/>
        </w:rPr>
      </w:pPr>
      <w:r w:rsidRPr="002B70E7">
        <w:rPr>
          <w:rFonts w:ascii="仿宋_GB2312" w:eastAsia="仿宋_GB2312" w:hint="eastAsia"/>
          <w:sz w:val="28"/>
          <w:szCs w:val="28"/>
        </w:rPr>
        <w:t>林启洋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唐梦薇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郭跃明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陈芳芳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张茂铭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黄弘晖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张</w:t>
      </w:r>
      <w:r w:rsidRPr="002B70E7">
        <w:rPr>
          <w:rFonts w:ascii="仿宋_GB2312" w:eastAsia="仿宋_GB2312"/>
          <w:sz w:val="28"/>
          <w:szCs w:val="28"/>
        </w:rPr>
        <w:t xml:space="preserve">  </w:t>
      </w:r>
      <w:r w:rsidRPr="002B70E7">
        <w:rPr>
          <w:rFonts w:ascii="仿宋_GB2312" w:eastAsia="仿宋_GB2312" w:hint="eastAsia"/>
          <w:sz w:val="28"/>
          <w:szCs w:val="28"/>
        </w:rPr>
        <w:t>倩</w:t>
      </w:r>
    </w:p>
    <w:p w:rsidR="002B70E7" w:rsidRPr="002B70E7" w:rsidRDefault="002B70E7" w:rsidP="002B70E7">
      <w:pPr>
        <w:spacing w:line="480" w:lineRule="exact"/>
        <w:rPr>
          <w:rFonts w:ascii="仿宋_GB2312" w:eastAsia="仿宋_GB2312"/>
          <w:sz w:val="28"/>
          <w:szCs w:val="28"/>
        </w:rPr>
      </w:pPr>
      <w:r w:rsidRPr="002B70E7">
        <w:rPr>
          <w:rFonts w:ascii="仿宋_GB2312" w:eastAsia="仿宋_GB2312" w:hint="eastAsia"/>
          <w:sz w:val="28"/>
          <w:szCs w:val="28"/>
        </w:rPr>
        <w:t>曾丽芳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何顺祺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吴碧云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林升彰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丘</w:t>
      </w:r>
      <w:r w:rsidRPr="002B70E7">
        <w:rPr>
          <w:rFonts w:ascii="仿宋_GB2312" w:eastAsia="仿宋_GB2312"/>
          <w:sz w:val="28"/>
          <w:szCs w:val="28"/>
        </w:rPr>
        <w:t xml:space="preserve">  </w:t>
      </w:r>
      <w:r w:rsidRPr="002B70E7">
        <w:rPr>
          <w:rFonts w:ascii="仿宋_GB2312" w:eastAsia="仿宋_GB2312" w:hint="eastAsia"/>
          <w:sz w:val="28"/>
          <w:szCs w:val="28"/>
        </w:rPr>
        <w:t>茵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詹艳芳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王杭鑫</w:t>
      </w:r>
    </w:p>
    <w:p w:rsidR="002B70E7" w:rsidRPr="002B70E7" w:rsidRDefault="002B70E7" w:rsidP="002B70E7">
      <w:pPr>
        <w:spacing w:line="480" w:lineRule="exact"/>
        <w:rPr>
          <w:rFonts w:ascii="仿宋_GB2312" w:eastAsia="仿宋_GB2312"/>
          <w:sz w:val="28"/>
          <w:szCs w:val="28"/>
        </w:rPr>
      </w:pPr>
      <w:r w:rsidRPr="002B70E7">
        <w:rPr>
          <w:rFonts w:ascii="仿宋_GB2312" w:eastAsia="仿宋_GB2312" w:hint="eastAsia"/>
          <w:sz w:val="28"/>
          <w:szCs w:val="28"/>
        </w:rPr>
        <w:t>林文高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郭俊良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洪劲松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王加兴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张胜杰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叶辉煌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郑炜奇</w:t>
      </w:r>
    </w:p>
    <w:p w:rsidR="002B70E7" w:rsidRDefault="002B70E7" w:rsidP="002B70E7">
      <w:pPr>
        <w:spacing w:line="480" w:lineRule="exact"/>
        <w:rPr>
          <w:rFonts w:ascii="仿宋_GB2312" w:eastAsia="仿宋_GB2312"/>
          <w:sz w:val="28"/>
          <w:szCs w:val="28"/>
        </w:rPr>
      </w:pPr>
      <w:r w:rsidRPr="002B70E7">
        <w:rPr>
          <w:rFonts w:ascii="仿宋_GB2312" w:eastAsia="仿宋_GB2312" w:hint="eastAsia"/>
          <w:sz w:val="28"/>
          <w:szCs w:val="28"/>
        </w:rPr>
        <w:t>高志凯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陈</w:t>
      </w:r>
      <w:r w:rsidRPr="002B70E7">
        <w:rPr>
          <w:rFonts w:ascii="仿宋_GB2312" w:eastAsia="仿宋_GB2312"/>
          <w:sz w:val="28"/>
          <w:szCs w:val="28"/>
        </w:rPr>
        <w:t xml:space="preserve">  </w:t>
      </w:r>
      <w:r w:rsidRPr="002B70E7">
        <w:rPr>
          <w:rFonts w:ascii="仿宋_GB2312" w:eastAsia="仿宋_GB2312" w:hint="eastAsia"/>
          <w:sz w:val="28"/>
          <w:szCs w:val="28"/>
        </w:rPr>
        <w:t>炅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林</w:t>
      </w:r>
      <w:r w:rsidRPr="002B70E7">
        <w:rPr>
          <w:rFonts w:ascii="仿宋_GB2312" w:eastAsia="仿宋_GB2312"/>
          <w:sz w:val="28"/>
          <w:szCs w:val="28"/>
        </w:rPr>
        <w:t xml:space="preserve">  </w:t>
      </w:r>
      <w:r w:rsidRPr="002B70E7">
        <w:rPr>
          <w:rFonts w:ascii="仿宋_GB2312" w:eastAsia="仿宋_GB2312" w:hint="eastAsia"/>
          <w:sz w:val="28"/>
          <w:szCs w:val="28"/>
        </w:rPr>
        <w:t>琨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陈</w:t>
      </w:r>
      <w:r w:rsidRPr="002B70E7">
        <w:rPr>
          <w:rFonts w:ascii="仿宋_GB2312" w:eastAsia="仿宋_GB2312"/>
          <w:sz w:val="28"/>
          <w:szCs w:val="28"/>
        </w:rPr>
        <w:t xml:space="preserve">  </w:t>
      </w:r>
      <w:r w:rsidRPr="002B70E7">
        <w:rPr>
          <w:rFonts w:ascii="仿宋_GB2312" w:eastAsia="仿宋_GB2312" w:hint="eastAsia"/>
          <w:sz w:val="28"/>
          <w:szCs w:val="28"/>
        </w:rPr>
        <w:t>卫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杨清旺</w:t>
      </w:r>
      <w:r w:rsidRPr="002B70E7">
        <w:rPr>
          <w:rFonts w:ascii="仿宋_GB2312" w:eastAsia="仿宋_GB2312"/>
          <w:sz w:val="28"/>
          <w:szCs w:val="28"/>
        </w:rPr>
        <w:tab/>
      </w:r>
      <w:r w:rsidRPr="002B70E7">
        <w:rPr>
          <w:rFonts w:ascii="仿宋_GB2312" w:eastAsia="仿宋_GB2312" w:hint="eastAsia"/>
          <w:sz w:val="28"/>
          <w:szCs w:val="28"/>
        </w:rPr>
        <w:t>陈鸿飞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（三）综合二等奖学金（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091A07">
        <w:rPr>
          <w:rFonts w:ascii="仿宋_GB2312" w:eastAsia="仿宋_GB2312"/>
          <w:b/>
          <w:sz w:val="28"/>
          <w:szCs w:val="28"/>
        </w:rPr>
        <w:t>422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7343F4">
        <w:rPr>
          <w:rFonts w:ascii="仿宋_GB2312" w:eastAsia="仿宋_GB2312"/>
          <w:b/>
          <w:sz w:val="28"/>
          <w:szCs w:val="28"/>
        </w:rPr>
        <w:t>77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林东升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苏明杨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王单坤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胡祖明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蔡文贞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刘正凡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方来油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潘金坛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李庄璇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陈友权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纪增兴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徐进宝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陈镕山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王伟伟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陈杞达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吴凌宏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戴子瑛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林国靖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陈峻鹏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林辰耀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谢汪洋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陈明祥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池周洪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邓耀森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胡晓冰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郑华龙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林本展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刘耀宗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杜冬梅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李文博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罗均滨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陈卓航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黄日勇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陈灵靖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王俊楚</w:t>
      </w:r>
    </w:p>
    <w:p w:rsidR="007343F4" w:rsidRPr="007343F4" w:rsidRDefault="00232AC4" w:rsidP="007343F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陈坤洲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石宏鑫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唐德骏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黄裕彪</w:t>
      </w:r>
      <w:r>
        <w:rPr>
          <w:rFonts w:ascii="仿宋_GB2312" w:eastAsia="仿宋_GB2312"/>
          <w:sz w:val="28"/>
          <w:szCs w:val="28"/>
        </w:rPr>
        <w:t xml:space="preserve">  </w:t>
      </w:r>
      <w:r w:rsidR="007343F4" w:rsidRPr="007343F4">
        <w:rPr>
          <w:rFonts w:ascii="仿宋_GB2312" w:eastAsia="仿宋_GB2312" w:hint="eastAsia"/>
          <w:sz w:val="28"/>
          <w:szCs w:val="28"/>
        </w:rPr>
        <w:t>陈</w:t>
      </w:r>
      <w:r w:rsidR="007343F4">
        <w:rPr>
          <w:rFonts w:ascii="仿宋_GB2312" w:eastAsia="仿宋_GB2312"/>
          <w:sz w:val="28"/>
          <w:szCs w:val="28"/>
        </w:rPr>
        <w:t xml:space="preserve">  </w:t>
      </w:r>
      <w:r w:rsidR="007343F4" w:rsidRPr="007343F4">
        <w:rPr>
          <w:rFonts w:ascii="仿宋_GB2312" w:eastAsia="仿宋_GB2312" w:hint="eastAsia"/>
          <w:sz w:val="28"/>
          <w:szCs w:val="28"/>
        </w:rPr>
        <w:t>旺</w:t>
      </w:r>
      <w:r w:rsidR="007343F4">
        <w:rPr>
          <w:rFonts w:ascii="仿宋_GB2312" w:eastAsia="仿宋_GB2312"/>
          <w:sz w:val="28"/>
          <w:szCs w:val="28"/>
        </w:rPr>
        <w:t xml:space="preserve">  </w:t>
      </w:r>
      <w:r w:rsidR="007343F4" w:rsidRPr="007343F4">
        <w:rPr>
          <w:rFonts w:ascii="仿宋_GB2312" w:eastAsia="仿宋_GB2312" w:hint="eastAsia"/>
          <w:sz w:val="28"/>
          <w:szCs w:val="28"/>
        </w:rPr>
        <w:t>廖新锋</w:t>
      </w:r>
      <w:r w:rsidR="007343F4">
        <w:rPr>
          <w:rFonts w:ascii="仿宋_GB2312" w:eastAsia="仿宋_GB2312"/>
          <w:sz w:val="28"/>
          <w:szCs w:val="28"/>
        </w:rPr>
        <w:t xml:space="preserve">  </w:t>
      </w:r>
      <w:r w:rsidR="007343F4" w:rsidRPr="007343F4">
        <w:rPr>
          <w:rFonts w:ascii="仿宋_GB2312" w:eastAsia="仿宋_GB2312" w:hint="eastAsia"/>
          <w:sz w:val="28"/>
          <w:szCs w:val="28"/>
        </w:rPr>
        <w:t>雷俊荣</w:t>
      </w:r>
    </w:p>
    <w:p w:rsidR="007343F4" w:rsidRPr="007343F4" w:rsidRDefault="007343F4" w:rsidP="007343F4">
      <w:pPr>
        <w:spacing w:line="480" w:lineRule="exact"/>
        <w:rPr>
          <w:rFonts w:ascii="仿宋_GB2312" w:eastAsia="仿宋_GB2312"/>
          <w:sz w:val="28"/>
          <w:szCs w:val="28"/>
        </w:rPr>
      </w:pPr>
      <w:r w:rsidRPr="007343F4">
        <w:rPr>
          <w:rFonts w:ascii="仿宋_GB2312" w:eastAsia="仿宋_GB2312" w:hint="eastAsia"/>
          <w:sz w:val="28"/>
          <w:szCs w:val="28"/>
        </w:rPr>
        <w:t>许炜昭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陈亦浩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陈将彬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谢炜豪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曾繁榕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陈紫尧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郑思思</w:t>
      </w:r>
    </w:p>
    <w:p w:rsidR="004B7A5A" w:rsidRDefault="007343F4" w:rsidP="007343F4">
      <w:pPr>
        <w:spacing w:line="480" w:lineRule="exact"/>
        <w:rPr>
          <w:rFonts w:ascii="仿宋_GB2312" w:eastAsia="仿宋_GB2312"/>
          <w:sz w:val="28"/>
          <w:szCs w:val="28"/>
        </w:rPr>
      </w:pPr>
      <w:r w:rsidRPr="007343F4">
        <w:rPr>
          <w:rFonts w:ascii="仿宋_GB2312" w:eastAsia="仿宋_GB2312" w:hint="eastAsia"/>
          <w:sz w:val="28"/>
          <w:szCs w:val="28"/>
        </w:rPr>
        <w:t>孙烨臻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陈明辉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赵子昂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王耀威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薛命铖</w:t>
      </w:r>
      <w:r>
        <w:rPr>
          <w:rFonts w:ascii="仿宋_GB2312" w:eastAsia="仿宋_GB2312"/>
          <w:sz w:val="28"/>
          <w:szCs w:val="28"/>
        </w:rPr>
        <w:t xml:space="preserve">  </w:t>
      </w:r>
      <w:r w:rsidRPr="007343F4">
        <w:rPr>
          <w:rFonts w:ascii="仿宋_GB2312" w:eastAsia="仿宋_GB2312" w:hint="eastAsia"/>
          <w:sz w:val="28"/>
          <w:szCs w:val="28"/>
        </w:rPr>
        <w:t>戴晟伟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49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何玲香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李铭凯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蔡万迁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孙剑波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褚安妮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曲家奇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俞泳高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黄鹏飞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李枭杰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邓文凤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王镕浩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卓怡欣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陈钟辉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王逸斌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张咏梅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王远远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兰宣治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林鸿毅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洪洋洋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赖宜粤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王辰宇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夏婞荷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郑江帅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黄先木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许荣博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张曼茹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雷芳辉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武毅东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程文豪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孙忠列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吴承涛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徐伟祥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吴为卿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翁建清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A66150">
        <w:rPr>
          <w:rFonts w:ascii="仿宋_GB2312" w:eastAsia="仿宋_GB2312"/>
          <w:b/>
          <w:sz w:val="28"/>
          <w:szCs w:val="28"/>
        </w:rPr>
        <w:t>79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何蔚霖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饶舜驰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王浩钰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俱小扬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黄海燕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李金铭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杨妍君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刘华国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李继辉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李玖镕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秦佳文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朱华卉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魏维志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陈益斌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吴警华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覃思强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卢思宇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曾泽鹏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成沫汶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张燕宁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林秋雁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沈孝顺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陈传隆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王灵智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魏建国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李治斌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刁妍苏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刘兴阳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黎意游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郑启造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陈建伟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张建峰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官文娟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吴福锦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王绳锵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傅瑞楠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余浩楠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蔡剑雄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郑阳霖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洪志祥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谢鑫浩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郑大晖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蒋涵静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黄贺焜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殷慈生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林予欣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蔡碧霞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王景鸿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吴仁霞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李新宇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包小玉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陈宝华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闵家昌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林碧芸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关智勇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甘彭顺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王佳梨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方鸿清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朱燕芳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林思旖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敖龙宇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郑达平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黄湘平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苑凌豪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林思锐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郭海彪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陈丹伟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连琦枫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黄琮雄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罗宇峰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罗齐芬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许海雄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姚泳滨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蔡炜滨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季灏静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吴国申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罗榕芳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张明伟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黄树峰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陈李观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何海鑫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张培煜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周静欣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傅英华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常忆璇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吴瑾星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王佩鑫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何政芳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雷廷菊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张凤琴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洪秋华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蔡艺玲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林嘉珊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杨丰源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雷丽晶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程贵杰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谢乐天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彭泽先</w:t>
      </w:r>
    </w:p>
    <w:p w:rsidR="00A66150" w:rsidRPr="00A66150" w:rsidRDefault="00232AC4" w:rsidP="00A6615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林倩文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朱家麒</w:t>
      </w:r>
      <w:r>
        <w:rPr>
          <w:rFonts w:ascii="仿宋_GB2312" w:eastAsia="仿宋_GB2312"/>
          <w:sz w:val="28"/>
          <w:szCs w:val="28"/>
        </w:rPr>
        <w:t xml:space="preserve">  </w:t>
      </w:r>
      <w:r w:rsidR="00A66150" w:rsidRPr="00A66150">
        <w:rPr>
          <w:rFonts w:ascii="仿宋_GB2312" w:eastAsia="仿宋_GB2312" w:hint="eastAsia"/>
          <w:sz w:val="28"/>
          <w:szCs w:val="28"/>
        </w:rPr>
        <w:t>吴雄庆</w:t>
      </w:r>
      <w:r w:rsidR="00A66150">
        <w:rPr>
          <w:rFonts w:ascii="仿宋_GB2312" w:eastAsia="仿宋_GB2312"/>
          <w:sz w:val="28"/>
          <w:szCs w:val="28"/>
        </w:rPr>
        <w:t xml:space="preserve">  </w:t>
      </w:r>
      <w:r w:rsidR="00A66150" w:rsidRPr="00A66150">
        <w:rPr>
          <w:rFonts w:ascii="仿宋_GB2312" w:eastAsia="仿宋_GB2312" w:hint="eastAsia"/>
          <w:sz w:val="28"/>
          <w:szCs w:val="28"/>
        </w:rPr>
        <w:t>王舒婷</w:t>
      </w:r>
      <w:r w:rsidR="00A66150">
        <w:rPr>
          <w:rFonts w:ascii="仿宋_GB2312" w:eastAsia="仿宋_GB2312"/>
          <w:sz w:val="28"/>
          <w:szCs w:val="28"/>
        </w:rPr>
        <w:t xml:space="preserve">  </w:t>
      </w:r>
      <w:r w:rsidR="00A66150" w:rsidRPr="00A66150">
        <w:rPr>
          <w:rFonts w:ascii="仿宋_GB2312" w:eastAsia="仿宋_GB2312" w:hint="eastAsia"/>
          <w:sz w:val="28"/>
          <w:szCs w:val="28"/>
        </w:rPr>
        <w:t>陈天玮</w:t>
      </w:r>
    </w:p>
    <w:p w:rsidR="00A66150" w:rsidRPr="00A66150" w:rsidRDefault="00A66150" w:rsidP="00A66150">
      <w:pPr>
        <w:spacing w:line="480" w:lineRule="exact"/>
        <w:rPr>
          <w:rFonts w:ascii="仿宋_GB2312" w:eastAsia="仿宋_GB2312"/>
          <w:sz w:val="28"/>
          <w:szCs w:val="28"/>
        </w:rPr>
      </w:pPr>
      <w:r w:rsidRPr="00A66150">
        <w:rPr>
          <w:rFonts w:ascii="仿宋_GB2312" w:eastAsia="仿宋_GB2312" w:hint="eastAsia"/>
          <w:sz w:val="28"/>
          <w:szCs w:val="28"/>
        </w:rPr>
        <w:t>陈华炜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胡慧玲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张晓伟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肖福剑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杭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侯晓东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黄美仁</w:t>
      </w:r>
    </w:p>
    <w:p w:rsidR="004B7A5A" w:rsidRDefault="00A66150" w:rsidP="00A66150">
      <w:pPr>
        <w:spacing w:line="480" w:lineRule="exact"/>
        <w:rPr>
          <w:rFonts w:ascii="仿宋_GB2312" w:eastAsia="仿宋_GB2312"/>
          <w:sz w:val="28"/>
          <w:szCs w:val="28"/>
        </w:rPr>
      </w:pPr>
      <w:r w:rsidRPr="00A66150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夕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吕林峰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陈红彦</w:t>
      </w:r>
      <w:r>
        <w:rPr>
          <w:rFonts w:ascii="仿宋_GB2312" w:eastAsia="仿宋_GB2312"/>
          <w:sz w:val="28"/>
          <w:szCs w:val="28"/>
        </w:rPr>
        <w:t xml:space="preserve">  </w:t>
      </w:r>
      <w:r w:rsidRPr="00A66150">
        <w:rPr>
          <w:rFonts w:ascii="仿宋_GB2312" w:eastAsia="仿宋_GB2312" w:hint="eastAsia"/>
          <w:sz w:val="28"/>
          <w:szCs w:val="28"/>
        </w:rPr>
        <w:t>范伟康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="007B2748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黄煌炜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林浩睿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马健聪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叶逸群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陈超念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潘庆隆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林奂斌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陆颜伦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李伟凡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许大镍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曹宜中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李烨敏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刘善健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钟艺颖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董晓煜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屈寒辉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蔡慧君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符延芳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柳子鸿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骆泽锋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丘建华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杨梦佳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兰天蔚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陈小杰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杨智超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谢文超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黄盛镪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王铖鋆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黄智彬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郑锴风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凌金霞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刘茂俊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尹梦环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康帅文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柯炫任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赖锦宏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谢汉梁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许永彬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查文新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游龙强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姚锦帆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陈扬振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石亿诚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林思彦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苏颖姗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陈科武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邹嘉炼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</w:p>
    <w:p w:rsidR="004B7A5A" w:rsidRDefault="00232AC4" w:rsidP="007B274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李晓晨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王炳楠</w:t>
      </w:r>
      <w:r>
        <w:rPr>
          <w:rFonts w:ascii="仿宋_GB2312" w:eastAsia="仿宋_GB2312"/>
          <w:sz w:val="28"/>
          <w:szCs w:val="28"/>
        </w:rPr>
        <w:t xml:space="preserve">  </w:t>
      </w:r>
      <w:r w:rsidR="007B2748" w:rsidRPr="007B2748">
        <w:rPr>
          <w:rFonts w:ascii="仿宋_GB2312" w:eastAsia="仿宋_GB2312" w:hint="eastAsia"/>
          <w:sz w:val="28"/>
          <w:szCs w:val="28"/>
        </w:rPr>
        <w:t>李万路</w:t>
      </w:r>
      <w:r w:rsidR="007B2748">
        <w:rPr>
          <w:rFonts w:ascii="仿宋_GB2312" w:eastAsia="仿宋_GB2312"/>
          <w:sz w:val="28"/>
          <w:szCs w:val="28"/>
        </w:rPr>
        <w:t xml:space="preserve">  </w:t>
      </w:r>
      <w:r w:rsidR="007B2748" w:rsidRPr="007B2748">
        <w:rPr>
          <w:rFonts w:ascii="仿宋_GB2312" w:eastAsia="仿宋_GB2312" w:hint="eastAsia"/>
          <w:sz w:val="28"/>
          <w:szCs w:val="28"/>
        </w:rPr>
        <w:t>林仕承</w:t>
      </w:r>
      <w:r w:rsidR="007B2748">
        <w:rPr>
          <w:rFonts w:ascii="仿宋_GB2312" w:eastAsia="仿宋_GB2312"/>
          <w:sz w:val="28"/>
          <w:szCs w:val="28"/>
        </w:rPr>
        <w:t xml:space="preserve">  </w:t>
      </w:r>
      <w:r w:rsidR="007B2748" w:rsidRPr="007B2748">
        <w:rPr>
          <w:rFonts w:ascii="仿宋_GB2312" w:eastAsia="仿宋_GB2312" w:hint="eastAsia"/>
          <w:sz w:val="28"/>
          <w:szCs w:val="28"/>
        </w:rPr>
        <w:t>陈杜君</w:t>
      </w:r>
      <w:r w:rsidR="007B2748">
        <w:rPr>
          <w:rFonts w:ascii="仿宋_GB2312" w:eastAsia="仿宋_GB2312"/>
          <w:sz w:val="28"/>
          <w:szCs w:val="28"/>
        </w:rPr>
        <w:t xml:space="preserve">  </w:t>
      </w:r>
      <w:r w:rsidR="007B2748" w:rsidRPr="007B2748">
        <w:rPr>
          <w:rFonts w:ascii="仿宋_GB2312" w:eastAsia="仿宋_GB2312" w:hint="eastAsia"/>
          <w:sz w:val="28"/>
          <w:szCs w:val="28"/>
        </w:rPr>
        <w:t>林清锋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72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林凌娟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段童星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朱曼丽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高若晨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王蔼奇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蔡世亮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陈洛希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朱熹文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钟智毅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姚龙杰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陈瑾林婧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范强雪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吕玲丽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张蔓文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林燕辉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林毅锋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王艺林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蔡诗洁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洪昱昕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王金琪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林煜鑫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蔡一丹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叶林清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黄紫琪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赖艺燕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王怡欣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余章篇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黄荔南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张昱妍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陈丽州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徐蓓俐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林榆淋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余玉颜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杨铃华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黄夏晗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孙可帆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谢烨璇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邱能容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余晓璐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林曼妮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许逸馨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洪妍昕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华梦琳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0D2D93">
        <w:rPr>
          <w:rFonts w:ascii="仿宋_GB2312" w:eastAsia="仿宋_GB2312"/>
          <w:b/>
          <w:sz w:val="28"/>
          <w:szCs w:val="28"/>
        </w:rPr>
        <w:t>51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李秀秀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廖歆悦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李乔玉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饶元惠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吕琦方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张沐凡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郭洋洋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彭诗其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陈芳园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洪新梅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林金楠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吴吉森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杨迪文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苏海雯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寇志成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郑丽菁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林艳铃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林闽茜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吴婷如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肖水秀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王雪梅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裴锦坤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甄瑜斌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黄雯倩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曾淑萍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靓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陈柳樨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邹西湖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孙文茶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黄诗镔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廖晨静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闫文琴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徐本华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叶洪青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黄惠云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林佳静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左艺航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章陈慧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刘艳碧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詹祈诗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杨智越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黄子焓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郭林皓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张慧珠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徐晓慧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欧秀眉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丰景美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廖林榕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王伟珂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郭翠瑜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黄灵珊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汤怡婕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黄淑娥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庄银霞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夏梦瑶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徐静仪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鲍亚丽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邱懿涵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柯津津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张银平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叶鸿浩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卢柔辰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余航晗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郭玥滢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黄润民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许奕祯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侯城灵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邱恒辉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何志薇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陈桢艳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邝敏薇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洪斯茹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陈心如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余龙滨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黄烨英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张雨晴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何诗琳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丁丽丹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陈艳珍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高灵煊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林意洋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许丽菁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张可晴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冯沛铖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管慧琴</w:t>
      </w:r>
    </w:p>
    <w:p w:rsidR="000D2D93" w:rsidRPr="000D2D93" w:rsidRDefault="000D2D93" w:rsidP="000D2D93">
      <w:pPr>
        <w:spacing w:line="480" w:lineRule="exact"/>
        <w:rPr>
          <w:rFonts w:ascii="仿宋_GB2312" w:eastAsia="仿宋_GB2312"/>
          <w:sz w:val="28"/>
          <w:szCs w:val="28"/>
        </w:rPr>
      </w:pPr>
      <w:r w:rsidRPr="000D2D93">
        <w:rPr>
          <w:rFonts w:ascii="仿宋_GB2312" w:eastAsia="仿宋_GB2312" w:hint="eastAsia"/>
          <w:sz w:val="28"/>
          <w:szCs w:val="28"/>
        </w:rPr>
        <w:t>李佳梅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陈雪琼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吴钰婷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叶铃红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康佳晶</w:t>
      </w:r>
    </w:p>
    <w:p w:rsidR="004B7A5A" w:rsidRDefault="000D2D93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0D2D93">
        <w:rPr>
          <w:rFonts w:ascii="仿宋_GB2312" w:eastAsia="仿宋_GB2312" w:hint="eastAsia"/>
          <w:sz w:val="28"/>
          <w:szCs w:val="28"/>
        </w:rPr>
        <w:t>洪梦婷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陈丽莎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爽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0D2D93">
        <w:rPr>
          <w:rFonts w:ascii="仿宋_GB2312" w:eastAsia="仿宋_GB2312" w:hint="eastAsia"/>
          <w:sz w:val="28"/>
          <w:szCs w:val="28"/>
        </w:rPr>
        <w:t>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68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王明敏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张思菡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陈瑾萱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潘丽玲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沈涵航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石舒静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郑巧艳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程典典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黄明正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庄艺芳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王肖楠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阮舒琳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陈凯旋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张惠芳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姚录旺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刘欣月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林俊康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包明娥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周梓欣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郑丽锦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林松泽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蒋汪杰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刘江晟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刘怡婷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包德鸣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兰丽玉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饶谕琴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王世军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林晨伟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廖晓钰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彭吴炘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徐新晨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温映荷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赖晓芳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王延旭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陈浩伟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刘谋礼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郑清辉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叶董平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傅冠文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吴建耀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施嘉晨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刘玮洋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林凌敏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龚跃方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郑保玉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王子珊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阙孟琳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谭艾忱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董欣怡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许晓君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倪梦菲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黄谊欣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付成玉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郭小梅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钟咏欣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肖晨昕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邱坤城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梁莉唯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王晨亦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徐梦影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黄帅臻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刘梅煌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武淑敏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何雪琳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马雯雁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李海玲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兰林玲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洪秋熔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林仕意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沈鑫煌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刘东琳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陈其池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肖晓锦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纪丽芳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黄驿端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陈海燕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刘彦妤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李星莹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赖丽梅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张可佳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林秋霞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陈坤婷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马嘉茵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白淑祺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李新华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钱凯怡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白雨凡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吴琳欢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韩怡婷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何世鑫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缪颖婷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王明霞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许心怡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李雪艳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刘昭良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陈旖旎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蔡巧莹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郑玉琼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郭韵钰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王凌燕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尤菲雪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邱畑玲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郭诗仪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何培艳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钟晓萍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雷玲玲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49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苏梅芳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谢堇涵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车奕琪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陈扬斌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雷晨凤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蔡雪榕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单苏婷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李彤玲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骆泽林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翟文静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王鹤燕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冯凯羚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陈荔静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李榕棋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林奕雯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吴淑慧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王冰玉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谢仁和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黄伟婷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陈乐沂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章文柱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胡京京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张宗滨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兰馨宇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周前威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杨可霓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48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魏诗雅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侯远深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陈泓璋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郑少聪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赖庆兰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梁惠玉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陈育秀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钟婉祯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巫华华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吴锦政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黄淑惠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赖洁滢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卢文雄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熊英铃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上官淑珍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夏瑞东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李培鑫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张驰浩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张宇勤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蔡亚龙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吴婉玲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胡淑芳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罗颖萍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卢舒琦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林万芬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段志涛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周春远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胡彤旸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刘燕泓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叶思情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黄燕枫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陈渝敏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雷献钦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余镁容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涂方英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卢嘉成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陈妙玲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王国豪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张志晴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杨妍妍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李秋玉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兰心雨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王予婷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赵晓健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李兆贤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77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庄蔚航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谢程炜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江端能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黄天芳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廖晓烨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林静宜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郑衍森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蔡钰泽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蔡祺萌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郑洁非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曾铭辉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何艺平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傅雅梅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罗玉清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兰玮杰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洪永南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梅耀荣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胡敬文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吴栋梁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官维宾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陈锦瑞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黄朝凯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庄嘉彬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林旭伟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游诗晴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张剑雄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丁海燕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兰桂梅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许玲璐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郑姗珏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朱灿鑫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吴琪瑛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程建南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王静媛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莫那曲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郑丽娟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林数芳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陈晓云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张渺鑫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洪镛堃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韩如意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张佩莹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林伊麟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廖诗琪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付晓灵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林绍良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黄万锦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李盛杰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赵燕鸿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林夏涛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谢茹虹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王培新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曾声龙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郑纪婷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陈锋祯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魏永婕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徐若兰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陈琳颖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</w:t>
      </w:r>
      <w:r w:rsidRPr="00FC3CE0">
        <w:rPr>
          <w:rFonts w:ascii="仿宋_GB2312" w:eastAsia="仿宋_GB2312"/>
          <w:b/>
          <w:sz w:val="28"/>
          <w:szCs w:val="28"/>
        </w:rPr>
        <w:t>82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郑钰卿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王莅越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李友章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徐慕翔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张舒妍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陈琦梅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黄瑜芳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张孟婷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林怀璐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张喜德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严玉荣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涂光谱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章明妍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张睿瑞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詹子含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黄晨英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林逸雯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徐星妍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吴迪迪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赖洪俊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黄云煌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张秋月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郑恬甜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王逸飞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周强琪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许哲文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李潇涵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韩宁宁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常文琦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孙宁宁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张朝阳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谢瑀琦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董雨晨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姚烁凡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黄秋艳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邹志丹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黄婷玲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吴宇超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侯锦银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苏棋琳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沈绪敏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王泽蓉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汤宇真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徐丹琪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高天煜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齐雨晗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林柯楠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林雯珑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竺苑青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沈写虹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檀亚方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廖欣珏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连焱灵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施鉴芳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卓启凡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 w:rsidRPr="00091A07">
        <w:rPr>
          <w:rFonts w:ascii="仿宋_GB2312" w:eastAsia="仿宋_GB2312"/>
          <w:b/>
          <w:bCs/>
          <w:sz w:val="28"/>
          <w:szCs w:val="28"/>
        </w:rPr>
        <w:t>244</w:t>
      </w:r>
      <w:r w:rsidRPr="00091A07">
        <w:rPr>
          <w:rFonts w:ascii="仿宋_GB2312" w:eastAsia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叶小芳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叶谋忠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杨惠敏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胡雅兰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郑美琴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朱海升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陈晓迎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盛菲菲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黄小彬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朱凌峰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李文豪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黄云轩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高婷婷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陈毅立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郭玫瑶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乔凤洋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郑铮婷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江冬梅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何丽娜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黄丽琳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郑亚苗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郑彩云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蔡梦欣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吴怡星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张家花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于昊康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陈美玲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王如鑫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张婧婧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沈玉芬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洪凤娇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吴佳英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王国香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叶丽华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朱锦露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杜锡力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赵璐璐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何富生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蔡小凤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沈金堆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蔡宏裕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詹泽宇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沈淑婷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陈雅珠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颜晓妹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黄嘉丽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陈毓龙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叶少林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蔡思雨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庄浩群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蔡雅斯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熊勋赣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胡星杰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肖淑敏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任凤玉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陈丽珠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张祥康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张海莉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陈诗如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潘富鑫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陈碧敏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钟瑞华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庄清爽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赖秋材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李春燕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范志钦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余敏丽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王小丹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丁凌蓉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吴林梅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章梦茹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傅琪琪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陈丽萍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lastRenderedPageBreak/>
        <w:t>尹玲玲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黄樱樱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尹伊凡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李艳彬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连冰虹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吴鑫娟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邓芳桦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苏卫琪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王宇琦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王家璇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陈炯焕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张宝奎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陈炎昕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谢锡金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赵伊凡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胡惟达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甘俊私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黄保国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陆世杰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王旭峰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陈晗定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孙逸静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江炜娟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柯桂清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余雪辉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范溶榕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蔡雪珍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吴淑祺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丁惠玲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宋梅婷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黄韶毅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林丽清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林芳怡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婷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刘源鋆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孙伙妹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吴钊源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李学渊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陈忆雯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张志玲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洪敏珊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赵新宇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黄序宝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张梦越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张江涛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王誉望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曹希铭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黄浩川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赵文杰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王嘉祥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廖钊宝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罗苏杰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黄梅琴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林俊文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黄丽婷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黄宇婷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陈艳芳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帅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周梦婷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付子颖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牛竣慧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白小睿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赵靓琦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唐淑璟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林惠宗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丁大可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佩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吴思瑾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郭洋钰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陈巧冰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樊坤麟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雄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邱玉铧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张柏榕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李妍婷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翁文婷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陆小红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黄雪琳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吴珊珊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林鸿雁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陈梅英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谢姝雅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王俊晓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顾益胜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高雅丽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王贝贝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张阿灵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陈巧芳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胡定财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周洛菲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杨文炫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王梦浩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李湘楠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罗小玲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郑新闻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连慧琳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倩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邓雨楠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陈姗姗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郑明亮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卢海燕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陈雨昕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苏博艺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婧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郑海燕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陈婉欣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王嘉欢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赵欣妍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瑶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林榕梅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韩鹏艳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王香荣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林植娟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郑喜平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林施瑶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晋瑜晨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管泽斌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李云婷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金伟强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咸晨峰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卓梦清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庄鑫源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陈勇文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何东君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江雯斌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陈梦熔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石淞宇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廖静涵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许袁琼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王小敏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廖丽华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戴伊茜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郑慧燕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阮玉婷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刘月圆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王志斌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刘一帆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王少燕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任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瑶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李泫廷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周志祥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石雨欣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彭小丽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周仁英子</w:t>
      </w:r>
    </w:p>
    <w:p w:rsidR="009A3F0D" w:rsidRPr="009A3F0D" w:rsidRDefault="009A3F0D" w:rsidP="00567B55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9A3F0D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9A3F0D">
        <w:rPr>
          <w:rFonts w:ascii="仿宋_GB2312" w:eastAsia="仿宋_GB2312"/>
          <w:b/>
          <w:bCs/>
          <w:sz w:val="28"/>
          <w:szCs w:val="28"/>
        </w:rPr>
        <w:t>119</w:t>
      </w:r>
      <w:r w:rsidRPr="009A3F0D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罗佳媚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郑琳芸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郭雅钦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彭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叶招毅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黄昌裕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唐志航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许榕榕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陈雅娟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郑伟伟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林玉美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陆郭豪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进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林炜桐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姜志敏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章晓祺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黄礼彬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吴志达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吴伟平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邓添胡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张露文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陈明钊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曾晨辉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陈良颖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朱真鹏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谢可薇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程心缘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lastRenderedPageBreak/>
        <w:t>苏巧红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张思琪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李伊萍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李逸兰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颜露露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潘桂弘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连立芳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余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楠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鄢秋烨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张佳樟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周乐丹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念曼婷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邱钰洁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黄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郑羽晖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张子文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张雪儿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余秀敏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叶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敏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陆陈凤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曾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妍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郑琳洁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胡雨婕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苏晓玲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洪佳敏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张秋艳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施佳瑶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袁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李沛奇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钟志煌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丘振林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徐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涛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刘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唯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林思源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梁立斌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韩名旭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刘泽霖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廖学林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林智煜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茅基政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杨丕先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章仁活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袁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心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郑柳根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江丽舟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朱俊杰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黄煌彬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李彬生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石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陈仁杰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郑阳权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谢舒凝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宋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泓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吴章亿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方志强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林国权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张东东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汪少言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王长源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熊浩鑫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方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刚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蔡文鑫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刘顺烨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林嘉辰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林安福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温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洪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刘力彬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曾青青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陈国龙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郑立峰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陈桂珍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叶文龙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吴田鎏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任晨光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林巧凤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张钦栋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兰金清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徐晨旋</w:t>
      </w:r>
    </w:p>
    <w:p w:rsid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薛安雯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罗晓春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严秀连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朱镇辉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郭梅红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郑少芳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（四）综合三等奖学金（</w:t>
      </w:r>
      <w:r w:rsidR="00091A07">
        <w:rPr>
          <w:rFonts w:ascii="仿宋_GB2312" w:eastAsia="仿宋_GB2312"/>
          <w:b/>
          <w:sz w:val="28"/>
          <w:szCs w:val="28"/>
        </w:rPr>
        <w:t>2183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623076">
        <w:rPr>
          <w:rFonts w:ascii="仿宋_GB2312" w:eastAsia="仿宋_GB2312"/>
          <w:b/>
          <w:sz w:val="28"/>
          <w:szCs w:val="28"/>
        </w:rPr>
        <w:t>111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张艳春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陈子勤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郑照伟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钟志水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童俊航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何佳宽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陈昌红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谢健鑫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彭福滨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苏树庆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吴永祥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郭凌铠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沈明军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黄利祥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王紫燕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曹华鑫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陈青桢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张国山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陈银滨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夏慧迪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蔡双源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陈伟进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谢建春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余接翔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卢朝炜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熊雪聪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郑德诚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赵建东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钟珍铃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黄金辉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梁淦华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周明文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张荣淡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黄立飞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刘其朋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何永林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林群禄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林伟达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苏伟坤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史宇焓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张明镇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葛宏威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YAN  </w:t>
      </w:r>
      <w:r>
        <w:rPr>
          <w:rFonts w:ascii="仿宋_GB2312" w:eastAsia="仿宋_GB2312" w:hint="eastAsia"/>
          <w:sz w:val="28"/>
          <w:szCs w:val="28"/>
        </w:rPr>
        <w:t>高福亮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吴卓峰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黄滨辉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林炜滨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江思曲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吕辰涌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冯小福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王尚湋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罗澎宾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张晨兴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林超源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李世强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倪嘉瑞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黄福永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汪伟锋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王航辉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陈书圣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林沅鸿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潘轶涵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陈建亮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邵越天</w:t>
      </w:r>
    </w:p>
    <w:p w:rsidR="00623076" w:rsidRPr="00623076" w:rsidRDefault="00232AC4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于嘉琛</w:t>
      </w:r>
      <w:r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陈兴邦</w:t>
      </w:r>
      <w:r w:rsidR="00623076"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薛鼎文</w:t>
      </w:r>
      <w:r w:rsidR="00623076"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单亮敏</w:t>
      </w:r>
      <w:r w:rsidR="00623076"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许晓彬</w:t>
      </w:r>
      <w:r w:rsidR="00623076"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林霖荣</w:t>
      </w:r>
      <w:r w:rsidR="00623076"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林强生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黄世羽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李韶文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傅文标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汤智伟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陈炜巍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周永杭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lastRenderedPageBreak/>
        <w:t>王子浩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骆江颖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蔡昕翰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张炜铭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兰惠杰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林永祥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杨宏雨</w:t>
      </w:r>
    </w:p>
    <w:p w:rsidR="004B7A5A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黄家源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淳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郑义琼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李敬仪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熔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70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黄恒健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孙铭辰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叶涵瑞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高紫嫣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沈金州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张胜杰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杜伟清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陈昌栋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陈崇琦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何陆超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包文溢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廖秋刚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彭盛生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雷华生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竺恒宇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陈思达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刘青刚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马慧晓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沈诗诗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王靖琳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游志昊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胡林杰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陈肖悦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刘梓瑞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方学镇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吕桥妹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李宇昊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张迎涛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李杰林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王方巧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张延斌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吴益凡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杨彬杰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曾玉贤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伍浩轩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朱杰民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刘标煌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庄伟堂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洪家辉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龙宗诗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苏晋锦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陈允霖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朱昌田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邹金苹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丘锦彪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巫锡鹏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江浩胜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范宇飞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濮佳超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623076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翁宇芬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王桂涵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李学尧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曾字婧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龚德洪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吴水文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江海强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郭钊萍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林伟明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林琪敏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林武胜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蔡忠煌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翁财茂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高健宇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朱佩琳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张泰岩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陈文锋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陈鸿越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邱志澄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李桂仲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黄章水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卢志城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李东昌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吴晴晴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王壮壮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雷李福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陈益洲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黄奔红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谢桂珠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蔡文强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吴圣哲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陈增森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姜树清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袁密文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游晓伟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曹恩奇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赵冬雪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刘境浓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王新燕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俞靖靖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吴秉恒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阮黎明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刘一博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黄金山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杨鸿燕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吴宇翔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陈妙芳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杨菡姝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宁昊文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邓明在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黄建超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张铖祥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刘富斌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张守财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翁烜非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白鲁茜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孙梦云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瞿美琳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钱叶滢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陈煜烽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曾裕智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李燕清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吴宝诚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骆云飞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官品轩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林祖震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廖建民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童哲鸿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刘腾勇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俞凤玲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姜维云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池煜锋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余作晰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吕宏智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林伟雄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杨清华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黄轶凡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陈海军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李玮豪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陈双永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陈蔡鸿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王高翔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吴炜铭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高素琴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陈娈芬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黄乙峰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蔡拯雨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朱秋学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戴泽众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汪礼俊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胡秀丽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吴超梦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郭江香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杜旭铮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李金霖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王江伟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单豪赞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张泽源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张鹏远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武传婕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高铭滪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曹子卓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余勇强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刘鍠滨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侯剑良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邓晨珉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林正扬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郭一霖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戴溢雯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赵晓玲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郑福民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蔡禹锾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高钇钧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刘宇涵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崔雯珂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江晓祺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王佳腾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榆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吴滨龙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陈豪杰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苏隆锦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林夏夼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李力兴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陈治宇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张标贤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张威权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晁鑫磊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钱炜龙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庄梓榕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徐佳乐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温露露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江鸿宇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曾欣羚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刘云涛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孙勇平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高锦聪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林善伟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但丽萍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赖东珍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傅海忠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钱仁涛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李幼凤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姚晓丹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钟炼花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饶晓园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陈棋瑶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林日旭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邱智炜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游财焕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沈建凌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刘长欣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黄森源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郭鸿鹏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周佩汝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王琛智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林哲旭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魏诚阳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许颖婷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闫寒冰</w:t>
      </w:r>
    </w:p>
    <w:p w:rsidR="00623076" w:rsidRPr="00623076" w:rsidRDefault="00232AC4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刘琪龙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欧志平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曹庆霖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蔡年杰</w:t>
      </w:r>
      <w:r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汪欣洁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谢旺东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陈佳依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陈彦涛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刘智维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彭静宇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傅永强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曹倡源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孔维崭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冲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陈泽康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周心茹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王焕彬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朱广源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帆</w:t>
      </w:r>
    </w:p>
    <w:p w:rsidR="004B7A5A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贺隽唯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陈自立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谭映翔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邰庆辉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郑鹏芳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陈一龙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623076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何育泽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符永青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陈国强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陈博睿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赖家志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丘锦鸿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郑智炀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钟建坤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蒋卫强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陈菁菁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张翠榕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苏剑波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游杰慧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柯晓宇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沈煊灿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顾剑锋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王礼勇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郑仲剑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张津瑞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杨伟聪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全学快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高清养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钟洪炜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吴广水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田纪超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丁振洋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马以勒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苏瑞琦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罗贵烜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张双达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翁金灿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唐明祥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余哲涵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王晨沣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温佳瑀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杨伟飘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吴逸倩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魏首有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张仕祺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吴昊东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阙晓凤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洪奕锋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鋆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刘孙胜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郑景烽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夏梓锋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安晓玲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颜晓斌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王祖瑞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严雪乐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朱海涛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杨云帆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樊天宇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向仁珑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张晴儿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万莉国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王礼晨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王煌森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叶秋挺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陈煊彦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张林涛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程门立雪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吴铠杰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商文轩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刘发裕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许怡婷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阙祥杭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赵宇尘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苏昭亮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邱鑫鹏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闻怡玲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黄吉东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吴家盛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林正炜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旷艺星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陈高汀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江心铭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林佳铭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苏文渊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煦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李凤炽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吴宜龙</w:t>
      </w:r>
    </w:p>
    <w:p w:rsidR="004B7A5A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陈泽斌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101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林琦斐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李坤杰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李星鋆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高乐平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蔡菲塬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伍睿龙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钟宏扬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钟思寒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许林培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顾致君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郭倩影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颜婷卿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陈凤琴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肖飞东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叶志宝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何鑫敏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李瑞晨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张琼英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赵梦滢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钟宇岚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李玮玲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王华榕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郑文玲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傅升伟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洪镇国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蒙伊静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白思杨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汤文峰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董雪珍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曾宇凡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陈宝艺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范崇钰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李园晨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倪诗茗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钟惠玲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胡毓鹏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陈婉琴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黄格燕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杨舒怡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陈秀雯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李金秀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黄鼎鸿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王莘捷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邓兴炜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陈煜纯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黄小倩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林沁兰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杨璐燏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秦俊涵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吴锦慧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卢泓秀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高谱今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王昊宸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邱翔云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苏琦焱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游兴签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李鑫如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陈沁文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邓佳雨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黄紫蓉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张曦宁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623076">
        <w:rPr>
          <w:rFonts w:ascii="仿宋_GB2312" w:eastAsia="仿宋_GB2312"/>
          <w:b/>
          <w:sz w:val="28"/>
          <w:szCs w:val="28"/>
        </w:rPr>
        <w:t>40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崔雨菡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严彩丽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李静煊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李培培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陈阿娟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邹昊恩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余嘉炜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曹燕平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李声彬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冯辰亮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黄金徽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陈胜男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谢艺溶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黄昱豪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康雨薇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韦盛文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范雯琪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李灵洁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傅诗莹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杨秀枝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王馨宏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朱秀君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赵敏月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雷郡慧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何灿玲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束佳慧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马余晨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柯静宜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侯苗丽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王卓然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卢美珍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王天赐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陈彬莹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卓丽珊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杨慧菁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张爱玲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陈春静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吴云鹏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苏比珊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聂美华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周晨颖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毛钰淮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庄晓春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苏烨娟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潘佳静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李蓉晖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陈勋瑶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余秋霞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柯雨乐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温永连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施理灵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赖莹华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林凤英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李依娜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李芳政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郑丽芬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柯宏鹏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陈小宇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李家永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曹紫玲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柯李杰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许锦烨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余湘婷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俞晗钰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林炎冰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郭菁菁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林俊兰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陈锋艳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苏洁铃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严帅霞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陈紫婷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林玮珏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邓明霞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兰玲星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陈玲娟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彭春燕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林秋颖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庄端月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邓紫薇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沈喜灵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王木淇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江利容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王芝烨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申娜娜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张秋霞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戴煌梅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陈丹焰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宋洁乐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吴如萍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陈云萍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张庆霖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肖焱彬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王树楠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何丽惠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许冰楠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伍海艳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柯羽槟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魏炜华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丁恩胜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杜晋东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叶文龙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张淑晶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韩旭梅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池若昀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尹佳铭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胡涛涛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林紫馨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吴书汉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王舒琦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柯雨欣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林芸玲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杜玉凤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何玲娜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吕洋灵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唐博洋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李世琳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郑烨嘉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张春燕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陈嘉仪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吴烨丹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温致玮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陈玉琴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蔡昕燚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高琳韩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陈纪云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陈一源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叶钰琴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王婉霞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蔡艳虹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庄桂珍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余丽娟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林双美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陈仪臻</w:t>
      </w:r>
    </w:p>
    <w:p w:rsidR="00623076" w:rsidRPr="00623076" w:rsidRDefault="00232AC4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陈燕蓉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盘晓红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张杨蔚</w:t>
      </w:r>
      <w:r w:rsidR="00623076">
        <w:rPr>
          <w:rFonts w:ascii="仿宋_GB2312" w:eastAsia="仿宋_GB2312"/>
          <w:sz w:val="28"/>
          <w:szCs w:val="28"/>
        </w:rPr>
        <w:t xml:space="preserve">  </w:t>
      </w:r>
      <w:r w:rsidR="00623076" w:rsidRPr="00623076">
        <w:rPr>
          <w:rFonts w:ascii="仿宋_GB2312" w:eastAsia="仿宋_GB2312" w:hint="eastAsia"/>
          <w:sz w:val="28"/>
          <w:szCs w:val="28"/>
        </w:rPr>
        <w:t>傅振虹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倪霜霜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黄成媛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黄学良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徐静妍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苏希怡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林金皇</w:t>
      </w:r>
    </w:p>
    <w:p w:rsidR="00623076" w:rsidRPr="00623076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李泽昇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蒋凤英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冉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王晓欣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郭昱兰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陈小娟</w:t>
      </w:r>
    </w:p>
    <w:p w:rsidR="004B7A5A" w:rsidRDefault="00623076" w:rsidP="00623076">
      <w:pPr>
        <w:spacing w:line="480" w:lineRule="exact"/>
        <w:rPr>
          <w:rFonts w:ascii="仿宋_GB2312" w:eastAsia="仿宋_GB2312"/>
          <w:sz w:val="28"/>
          <w:szCs w:val="28"/>
        </w:rPr>
      </w:pPr>
      <w:r w:rsidRPr="00623076">
        <w:rPr>
          <w:rFonts w:ascii="仿宋_GB2312" w:eastAsia="仿宋_GB2312" w:hint="eastAsia"/>
          <w:sz w:val="28"/>
          <w:szCs w:val="28"/>
        </w:rPr>
        <w:t>阳露露</w:t>
      </w:r>
      <w:r>
        <w:rPr>
          <w:rFonts w:ascii="仿宋_GB2312" w:eastAsia="仿宋_GB2312"/>
          <w:sz w:val="28"/>
          <w:szCs w:val="28"/>
        </w:rPr>
        <w:t xml:space="preserve">  </w:t>
      </w:r>
      <w:r w:rsidRPr="00623076">
        <w:rPr>
          <w:rFonts w:ascii="仿宋_GB2312" w:eastAsia="仿宋_GB2312" w:hint="eastAsia"/>
          <w:sz w:val="28"/>
          <w:szCs w:val="28"/>
        </w:rPr>
        <w:t>杨廷晔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110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吴陈婧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黄慧明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林伟强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陈杰钦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郑奕敏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连燕铃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郑辉猛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岳律宏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张华玉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袁紫嫣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霍朋飞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杨芯茹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蔡瑜薇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李珺龄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王新端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汪岩渠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李银林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卢梅香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林超群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郑姣娇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干润森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钟则滢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陈静舒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周凌志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聂晨昕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巫玉萍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卢小洁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江浩南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黄艺惠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刘诗扬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吴玲婕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文佳豪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吴建颖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赵志坤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陈景霞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汤燕津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李周曌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苟荣飞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陈道淦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赵昊月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卞千金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黄智杰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周威旸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章富杨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胡仁辉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许永权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黎炳吕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潘彩云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肖逸舟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施亚玲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卢焰丹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姜淞琼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甘双宁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王彦沣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罗春琪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林辰昊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黄海锦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钟宇滨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张奇挺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吴劲攀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袁维炯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陈水平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陈兴平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沈修宇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赵宏亮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李凤武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陈柯蔚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欧淑琳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林鸿星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潘锦溪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陈绍文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辛佳妮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郑明敏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罗万源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168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黄怡婷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陈玲莉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时惟心乐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李泓谕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武健健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郑华盛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余江燕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马继冬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杨忻霖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邱燕婷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陈金铭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杨雅迪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魏莉冰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卞秀珍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陈光全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董雯洁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王颖娟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何欢欢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杨路璐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兰金泽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叶莉莉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曹鑫洋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谢艺婷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任诚远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王丽茵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吴思敏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游怡青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叶惠荃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陈庭萱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李小芳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赵嘉铭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王燕芬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何钿钿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蔡碧珍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张云燕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谢小莉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范婉俐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陈昕慧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陈静雯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李凤阳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高庆礼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郑怡君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彭佳瑞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沈春英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郑桂坤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吴鸿鑫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唐小春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张滟霞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蒲梦瑶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刘珍兰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刘翠蕊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陈惠敏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张金平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李月尧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翁仕铮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张君妍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陶林会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林雅雪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陈晓妍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金秋月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钟巧如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徐漫研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潘琳萍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蔡楷晖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叶容斌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闫思阅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林硕秋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胡成星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王嘉诚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林诗瑜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伍慧虹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张宇英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危振琳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侯泽兰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杨绍唯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汪睿偲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王凤媛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罗可馨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何越悦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陈学尧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郭珺怡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吕晓铃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苏梓莹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施昕晓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杨晓端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伍凯文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钟思敏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王幼琪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邱玉晨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吴蒲娜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廖丽玲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王坛媚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卢鑫琴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袁盛弟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贾春转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郑富亭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缪欣宇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吕宇鹏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甘楚芸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陈旭铭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张思熠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金思钠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苏雅玲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庄煌煌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钟澳龙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王圣洁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钟风容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钟雅馨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蓝艺虹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丁志彬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钟桂花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兰美丹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67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张艺芸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陈秀娟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章雨薇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聂锦钰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詹世伟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钟小楠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潘洋澜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王澜霓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杜黄兴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林黛晶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陈智昕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沈淑芬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蓝丽芬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周云红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雷美娟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高萍婷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陈慧真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朱仪晴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朱瑾华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谢小蝶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高渭清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何雨辰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林锦航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王永吉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代坤燕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钟琳颖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高颖敏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方楚仪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吴瑞萍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蔡潇逸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鄢美玲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林叶华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向彦颖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宋慧琪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林亚鹏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彭丽真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黄悦悦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周涵紫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张宏标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魏世琴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裴斐娅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杜茹梦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肖依伦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83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林雅琪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黄世佳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曾俊议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孙安静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林飞鸿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陈智泽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赵长健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朱文强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叶扬明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赖芳城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许尹莺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李露露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封超燕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郑林润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谢丽彬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邢智博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尤剑锋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林惠玲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马洪壮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曾阿锋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林雅佳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陈斐鹏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陈硕涵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郑庆文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戴小锐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张豫昕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陈乔峰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王开源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欧阳子宏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叶林晶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张诗扬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黄惠滨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连少欣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许怀真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周珊珊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林苗儒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吴红文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邓雪涢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陈泓妤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张致炜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肖求祥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计文茹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陈奶光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王忠泉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周嘉华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吴永康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李继承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周小勇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李火荣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池月成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柯七二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吴志红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李锦祥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周泽榕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邓鸿乐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冉义沙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杨明帆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刘颖星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詹钊弘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周肖肖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郑雨颖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蔡艺明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姚坤兰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韩广平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李镓亦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赵梅秀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彭茂莹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黄晓辉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陈艳樱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兰博英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郑容明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张浩杰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孟周南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李名华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104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黄德泉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龚凯杰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章思远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李睿懿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林经弘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陈烨堃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陈正腾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张军剑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林智回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罗旌顺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程定勇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林炉烽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郑李翔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张碧芳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杨开朗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黄怡杉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陶晓妹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郑艳梅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陈潇滢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郑榕熙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赵芷琦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梁德健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黄榕枭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余委青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林玮奇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许飞鸿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孟红磊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邱紫东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王伟峰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薛谢旻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洪琥珀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汤正彪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胡其祥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林齐航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董辰曦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谢东明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张果真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林言缘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杨亿豪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刘鹏坤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林智豪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甘思莹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林世荣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郑春英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吴启超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朱雪琪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李荣昕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游永胜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游宏莉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陈祥海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郑利强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李吴怡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许自墩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罗铭宏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朱镠倩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黄玲雅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胡雅婷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陈江彬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黄菲敏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张可洁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卢奕旗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郑兰君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刘斯琦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郑前钰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肖伟斌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吴仙勇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史兆诺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郑楠希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李旖珺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林韵嘉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陆雨微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许诗怡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许婧漪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黎艳兰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余振梦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张惠雯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</w:t>
      </w:r>
      <w:r w:rsidRPr="00FC3CE0">
        <w:rPr>
          <w:rFonts w:ascii="仿宋_GB2312" w:eastAsia="仿宋_GB2312"/>
          <w:b/>
          <w:sz w:val="28"/>
          <w:szCs w:val="28"/>
        </w:rPr>
        <w:t>113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江鑫宸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汤澳锽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陈海群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邓以理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邱玉清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林莹滢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王丹茹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毕京华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黄歆辰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张婵婵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汪思远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董一乾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邱兆煌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张国栋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蔡睿哲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何仕哲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程哲彦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丁昌溢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王铭铷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陈钊颖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畅佳敏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吴可盈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黄羽葳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胡馨玥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邓诗琪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张毅轩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陈至新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林祎铠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张腾林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甘银科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尤雪莲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胡维民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郑凌武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王志毅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徐泽政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林若萱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连心怡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黄和敏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林梓娴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黄巧煌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石梦倩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叶景辉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池芝萍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林惠梅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张继蕾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田妮凡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田博洋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卢昕怡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丁一慈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李晨茜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郭庭睿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卢泽瑄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邱章慧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邹万慧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吴钰莹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孔艺琼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张师瑶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李紫璇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叶德泷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陈乃嘉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卢树渭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肖晨曦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张昕怡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陈萧佩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陈步益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蔡荣莹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鲁子楠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任星宇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何辰月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肖黎李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王孟贞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 w:rsidRPr="00091A07">
        <w:rPr>
          <w:rFonts w:ascii="仿宋_GB2312" w:eastAsia="仿宋_GB2312"/>
          <w:b/>
          <w:bCs/>
          <w:sz w:val="28"/>
          <w:szCs w:val="28"/>
        </w:rPr>
        <w:t>401</w:t>
      </w:r>
      <w:r w:rsidRPr="00091A07">
        <w:rPr>
          <w:rFonts w:ascii="仿宋_GB2312" w:eastAsia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廖亦昌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郝志阳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陈永专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杨雅聪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卢丽丽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范素平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lastRenderedPageBreak/>
        <w:t>郭邦超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富瑞娟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王艺汉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陈如雪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马晓燕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马华斌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郑宇泽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张润江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周昊晋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李小龙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李艺彬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陈丽珠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张勇帅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林清伟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陈凯旋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黄艺芳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陈美燕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龚钰丹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梁聪莉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孙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陈兰喻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洪盈盈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吴晶晶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谢晓萍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苏小梅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林小靖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陈宇风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林志敏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顺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郑梦兰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杨梓玲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曾淑铃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金江煦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陈雅云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何艳茹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连梓伊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刘瑞瑞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兰荣腾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邹春婷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曾晓燕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侯鑫萤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冯乐平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李晓璐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林慧敏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刘阳阳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王梦威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陆香萍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黄莹莹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柯历扬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王曼曼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钟勇辉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石丽湲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陈密钦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卓少武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赵嘉鑫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陈淑萍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吴文敏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柯晓展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刘朕之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任国军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王志聪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陈晓婷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郭铮铮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方建利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刘艳玲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耿慧杰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方晓东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翁万武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吴凤茹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陈智菁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翁宇军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庄兴华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周清辉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陈祥欣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林容桂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林艺芳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汤丹妮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朱新艳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张京京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黄锦霞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钒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陈嘉欣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申庆霞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陈巧惠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陈彬妮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林一贞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林梅玲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黄静怡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吕幸慧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李倩倩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陈雨露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谢玲燕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卢金秀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黄佳琪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郦雅豪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吴学林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侯沁铃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邱培莹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石洪斌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张新军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郑兰芳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杨淑婷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纪晓青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张李基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刘端煌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王浩哲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林燕妹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孙艺枫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林婷婷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王荣鸿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飞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徐慧雪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叶欣欣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张梦航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朱明杰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詹巧兰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房茹霖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池依婷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黄燕娜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陈燕琴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游高校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张晨歌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刘小琴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刘寅杰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李春庆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张博宇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罗莉慧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宋成祥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劳婌丽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沈敏君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刘天宝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张新宇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马慧敏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王翊豪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陈昱兴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陈南帆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冼建军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柏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宋晓云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堃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吴建国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杨靖明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吴晟浩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梁宏远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钟士仁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陈宏炜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施丹丹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滕艳艳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江梦珊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章丽君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张梦媛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孔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苏雨琪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陈雨珊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林和铭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程茹彦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陈双双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丁佳琪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李梦婷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张琴燕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陈雨亭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江佳佳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王锦鸿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裴刘惠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曾湘雨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郑丽惠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郑楚楚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吴梅琼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吴祎婷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陈文静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郑山金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蔡敏婷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青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叶文璐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李淑雅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曹雪峰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lastRenderedPageBreak/>
        <w:t>陈敏玲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张雅晴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易丽娟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玮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阮惠婷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董怡瞻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陈艳秋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戴莉莉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陈佳衍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陈宁琴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刘宛蔚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邵佩琦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江秀锦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武春辉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潘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罗文哲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王任仲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葛佳宁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罗远宁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刘诗怡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吕勇珍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张娟娟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陈芷晴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陆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袁瑞卿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张鑫泓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陈鑫梅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林怡秀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胡兆林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傅婉欣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龚仕琪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包雯钰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李志伟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雷燏琼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幸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吴泽鹏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邢晨婧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王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赖丹玫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罗俊捷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司泽晨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常君洁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尹建华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李彩云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陈莉莉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李松颖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林爱观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黎珊珊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罗家陈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莫娟娟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张裕邕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张小丽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高小凡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杨惠萍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彭惠灵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高小燕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林碧如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林怡昕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陈清燕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潘李晶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康清清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卢辰鑫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谢佳雪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陈贞贞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悦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盛义婷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玲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陈嘉峰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刘晓颖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黄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叶伟鑫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群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许晨欣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江秀秀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杨温馨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陈佳盈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张春燕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林梦蓉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黄雄梁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蔡雅雯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亢瑜婧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凌雅彬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林筱雯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李浩瑛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陈明慧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罗侍荣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吴孝文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刘芳燕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薛璐佳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欣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夏永珍</w:t>
      </w:r>
      <w:r w:rsidRPr="00091A07">
        <w:rPr>
          <w:rFonts w:ascii="仿宋_GB2312" w:eastAsia="仿宋_GB2312"/>
          <w:sz w:val="28"/>
          <w:szCs w:val="28"/>
        </w:rPr>
        <w:t xml:space="preserve">  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姚少莉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陈铃星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陈妹兰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刘榕蓉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唐伟略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英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李林毅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胡君奎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李映谌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李春红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周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瑞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徐子涵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赵学思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张思莹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叶心怡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泽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吴静雯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赖乃祥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翁碧珠</w:t>
      </w:r>
      <w:r w:rsidRPr="00091A07">
        <w:rPr>
          <w:rFonts w:ascii="仿宋_GB2312" w:eastAsia="仿宋_GB2312"/>
          <w:sz w:val="28"/>
          <w:szCs w:val="28"/>
        </w:rPr>
        <w:t xml:space="preserve"> 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陈蕾蕾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史鹏莉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刘诗怡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兰明秀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刘玉旺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王月华</w:t>
      </w:r>
      <w:r w:rsidRPr="00091A07">
        <w:rPr>
          <w:rFonts w:ascii="仿宋_GB2312" w:eastAsia="仿宋_GB2312"/>
          <w:sz w:val="28"/>
          <w:szCs w:val="28"/>
        </w:rPr>
        <w:t xml:space="preserve"> 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陈雅茹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张慧琳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江佳琪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黄福生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魏子顺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庞锦豪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陈旻锐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陈嘉嘉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林婉婷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赵思博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静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朱佳伟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杨紫珊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赵俊阳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张丹妮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李梦豪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廖思文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张文倩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池舒芸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黄秋红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陈若男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黄晓娴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陈梦琳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黄瑞鑫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林韵婷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陈德乐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王燕凤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洪佩淇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吕佳鸿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余子龙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薄欣冉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陈沥彬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黄烔烔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雷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遥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胡灿城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毕凯君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王欣东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利长慧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孟点点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磊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黄俊凯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苏永健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刘春江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郭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津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潘玉桂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许陈婕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农旻瑜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魏子朝</w:t>
      </w:r>
      <w:r w:rsidRPr="00091A07">
        <w:rPr>
          <w:rFonts w:ascii="仿宋_GB2312" w:eastAsia="仿宋_GB2312"/>
          <w:sz w:val="28"/>
          <w:szCs w:val="28"/>
        </w:rPr>
        <w:t xml:space="preserve"> 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黄钧厚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金森林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卢小敏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余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肖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李芳宁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路甜甜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刘旭焯</w:t>
      </w:r>
      <w:r w:rsidRPr="00091A07">
        <w:rPr>
          <w:rFonts w:ascii="仿宋_GB2312" w:eastAsia="仿宋_GB2312"/>
          <w:sz w:val="28"/>
          <w:szCs w:val="28"/>
        </w:rPr>
        <w:t xml:space="preserve"> </w:t>
      </w:r>
    </w:p>
    <w:p w:rsidR="00091A07" w:rsidRPr="00091A07" w:rsidRDefault="00091A07" w:rsidP="00091A07">
      <w:pPr>
        <w:spacing w:line="480" w:lineRule="exact"/>
        <w:rPr>
          <w:rFonts w:ascii="仿宋_GB2312" w:eastAsia="仿宋_GB2312"/>
          <w:sz w:val="28"/>
          <w:szCs w:val="28"/>
        </w:rPr>
      </w:pPr>
      <w:r w:rsidRPr="00091A07">
        <w:rPr>
          <w:rFonts w:ascii="仿宋_GB2312" w:eastAsia="仿宋_GB2312" w:hint="eastAsia"/>
          <w:sz w:val="28"/>
          <w:szCs w:val="28"/>
        </w:rPr>
        <w:t>钟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宁</w:t>
      </w:r>
      <w:r w:rsidRPr="00091A07">
        <w:rPr>
          <w:rFonts w:ascii="仿宋_GB2312" w:eastAsia="仿宋_GB2312"/>
          <w:sz w:val="28"/>
          <w:szCs w:val="28"/>
        </w:rPr>
        <w:t xml:space="preserve">  </w:t>
      </w:r>
      <w:r w:rsidRPr="00091A07">
        <w:rPr>
          <w:rFonts w:ascii="仿宋_GB2312" w:eastAsia="仿宋_GB2312" w:hint="eastAsia"/>
          <w:sz w:val="28"/>
          <w:szCs w:val="28"/>
        </w:rPr>
        <w:t>唐春林</w:t>
      </w:r>
    </w:p>
    <w:p w:rsidR="00E979DA" w:rsidRPr="009A3F0D" w:rsidRDefault="009A3F0D" w:rsidP="00567B55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9A3F0D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9A3F0D">
        <w:rPr>
          <w:rFonts w:ascii="仿宋_GB2312" w:eastAsia="仿宋_GB2312"/>
          <w:b/>
          <w:bCs/>
          <w:sz w:val="28"/>
          <w:szCs w:val="28"/>
        </w:rPr>
        <w:t>218</w:t>
      </w:r>
      <w:r w:rsidRPr="009A3F0D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lastRenderedPageBreak/>
        <w:t>朱家乐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卢小君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黄佳琪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林雨娴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林晨辉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陈忆娴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詹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榕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黄金灵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肖依依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张濯剑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洪瑜菊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刘俊辉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蔡杰文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邱用勉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张国煊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汪添城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孙剑钊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陈志英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姜子奇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吴佳君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张文蓉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颖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朱东敏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张栋帅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黄生彬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谢英杰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赵华杰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黄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范今生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颜争强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任鑫儿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林关潇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肖丽娟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黄起豪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曾绍榕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陈嘉荣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张剑政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卢允浩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郭紫微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刘永彬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高进文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胡锦虹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陈旭春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谢家耀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陈江鑫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陈智威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张国虎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刘应城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林铭艺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黄燕茹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威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陈秉益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黄传浩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余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姚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芳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张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黄骏伟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霍棋明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华雅云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曾慧敏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谢梦遥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郑巧玲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罗良珍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罗雪芳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陈金标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李少君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游斯琪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金泽楠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张起铭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林毅玲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沈培堃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赵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张艳琴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吴淑雅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林施萍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游碧玲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洪子榕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黄源伟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蔡卓霖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邱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孙敏军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黄镇滨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何秋凤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蔡梅钦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吴梅华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蔡舟妹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林雨宏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王实浩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王俊杰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季东阳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吴静怡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王育斌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陈星星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陈雅鑫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廖芷珏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朱珂瑶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程玉清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杨德浩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罗浩柽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张志伟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黄奕斌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苏艳升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黄振彬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杨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玲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黄影倩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李振翔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方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董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枭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谭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亮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泉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柯浩正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林志杰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林少毅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烽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叶天雄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郭佳奇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丁建超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陈忠妙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邱加海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陈鸿宇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范绳忠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喻雯燕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张海川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黄思源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郑建钊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王慧琦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王飞杨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赵志松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陈昶东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黄泓伟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郭辉煌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吴慧达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许金中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江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鹭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温育锴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林跃祥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陈日悦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李俊龙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张志澎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曹庆福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林俊鹏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翁银胜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何晓彬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曾子欣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张文韬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赖嘉庆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洪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邹翔辉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冯俊彬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勋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尤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涛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李美燕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吴清远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林董澳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黄清梅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陆万春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连美水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林世熠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游佳兴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涂铧炜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吴林鑫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肖泽伟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鑫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兰增强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潘玉龙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李鸿辉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铭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王泽龙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涛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陈国根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郭健祥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薛守辉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黄维维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庄泽林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吴志强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苏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妍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黄小莉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邢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溁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刘晓冉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张少雄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陈静怡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余情思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郭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显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沈晓婷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戴圣楠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赵亮亮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李松达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黄婷婷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陈宇晗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杨嘉辰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黄志坚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郑志耀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邵开思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王丹婷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林锐光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汤智鹏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高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旭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林金海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lastRenderedPageBreak/>
        <w:t>郭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蕙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陈晓婷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肖慧琳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陈毓彤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陈钰娴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妍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林思妤</w:t>
      </w:r>
    </w:p>
    <w:p w:rsidR="009A3F0D" w:rsidRPr="009A3F0D" w:rsidRDefault="009A3F0D" w:rsidP="009A3F0D">
      <w:pPr>
        <w:spacing w:line="480" w:lineRule="exact"/>
        <w:rPr>
          <w:rFonts w:ascii="仿宋_GB2312" w:eastAsia="仿宋_GB2312"/>
          <w:sz w:val="28"/>
          <w:szCs w:val="28"/>
        </w:rPr>
      </w:pPr>
      <w:r w:rsidRPr="009A3F0D">
        <w:rPr>
          <w:rFonts w:ascii="仿宋_GB2312" w:eastAsia="仿宋_GB2312" w:hint="eastAsia"/>
          <w:sz w:val="28"/>
          <w:szCs w:val="28"/>
        </w:rPr>
        <w:t>颜靖琳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林晓芸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蔡秀宇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郑斓婷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王泽俐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徐</w:t>
      </w:r>
      <w:r w:rsidRPr="009A3F0D">
        <w:rPr>
          <w:rFonts w:ascii="仿宋_GB2312" w:eastAsia="仿宋_GB2312"/>
          <w:sz w:val="28"/>
          <w:szCs w:val="28"/>
        </w:rPr>
        <w:t xml:space="preserve">  </w:t>
      </w:r>
      <w:r w:rsidRPr="009A3F0D">
        <w:rPr>
          <w:rFonts w:ascii="仿宋_GB2312" w:eastAsia="仿宋_GB2312" w:hint="eastAsia"/>
          <w:sz w:val="28"/>
          <w:szCs w:val="28"/>
        </w:rPr>
        <w:t>丹</w:t>
      </w:r>
      <w:r w:rsidRPr="009A3F0D">
        <w:rPr>
          <w:rFonts w:ascii="仿宋_GB2312" w:eastAsia="仿宋_GB2312"/>
          <w:sz w:val="28"/>
          <w:szCs w:val="28"/>
        </w:rPr>
        <w:tab/>
      </w:r>
      <w:r w:rsidRPr="009A3F0D">
        <w:rPr>
          <w:rFonts w:ascii="仿宋_GB2312" w:eastAsia="仿宋_GB2312" w:hint="eastAsia"/>
          <w:sz w:val="28"/>
          <w:szCs w:val="28"/>
        </w:rPr>
        <w:t>陈艳琳</w:t>
      </w:r>
    </w:p>
    <w:sectPr w:rsidR="009A3F0D" w:rsidRPr="009A3F0D" w:rsidSect="00864734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46" w:rsidRDefault="00AC4F46" w:rsidP="000E2D19">
      <w:r>
        <w:separator/>
      </w:r>
    </w:p>
  </w:endnote>
  <w:endnote w:type="continuationSeparator" w:id="0">
    <w:p w:rsidR="00AC4F46" w:rsidRDefault="00AC4F46" w:rsidP="000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46" w:rsidRDefault="00AC4F46" w:rsidP="000E2D19">
      <w:r>
        <w:separator/>
      </w:r>
    </w:p>
  </w:footnote>
  <w:footnote w:type="continuationSeparator" w:id="0">
    <w:p w:rsidR="00AC4F46" w:rsidRDefault="00AC4F46" w:rsidP="000E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930"/>
    <w:rsid w:val="00024A2D"/>
    <w:rsid w:val="000672D0"/>
    <w:rsid w:val="00080AAD"/>
    <w:rsid w:val="00091A07"/>
    <w:rsid w:val="000D2D93"/>
    <w:rsid w:val="000E2D19"/>
    <w:rsid w:val="00143C59"/>
    <w:rsid w:val="001C107C"/>
    <w:rsid w:val="001C15E5"/>
    <w:rsid w:val="001D1BBD"/>
    <w:rsid w:val="00232AC4"/>
    <w:rsid w:val="002373F3"/>
    <w:rsid w:val="002A2A54"/>
    <w:rsid w:val="002B70E7"/>
    <w:rsid w:val="002C33AB"/>
    <w:rsid w:val="003F6C12"/>
    <w:rsid w:val="00450686"/>
    <w:rsid w:val="00497F30"/>
    <w:rsid w:val="004A1497"/>
    <w:rsid w:val="004B7A5A"/>
    <w:rsid w:val="004D142F"/>
    <w:rsid w:val="00567B55"/>
    <w:rsid w:val="005D55EE"/>
    <w:rsid w:val="006048CF"/>
    <w:rsid w:val="00623076"/>
    <w:rsid w:val="006661C1"/>
    <w:rsid w:val="0067619E"/>
    <w:rsid w:val="00726AA4"/>
    <w:rsid w:val="007343F4"/>
    <w:rsid w:val="007B2748"/>
    <w:rsid w:val="007B6E17"/>
    <w:rsid w:val="007C2C91"/>
    <w:rsid w:val="007C3844"/>
    <w:rsid w:val="00864734"/>
    <w:rsid w:val="0087109C"/>
    <w:rsid w:val="0089266E"/>
    <w:rsid w:val="008F5077"/>
    <w:rsid w:val="00926836"/>
    <w:rsid w:val="00942B89"/>
    <w:rsid w:val="00943C86"/>
    <w:rsid w:val="0095202B"/>
    <w:rsid w:val="00953115"/>
    <w:rsid w:val="00956176"/>
    <w:rsid w:val="0099183A"/>
    <w:rsid w:val="009A3F0D"/>
    <w:rsid w:val="009D5123"/>
    <w:rsid w:val="00A639B5"/>
    <w:rsid w:val="00A66150"/>
    <w:rsid w:val="00AC4F46"/>
    <w:rsid w:val="00B35E3D"/>
    <w:rsid w:val="00BD6BEF"/>
    <w:rsid w:val="00BE1FF9"/>
    <w:rsid w:val="00C91D25"/>
    <w:rsid w:val="00C95DC9"/>
    <w:rsid w:val="00CC254D"/>
    <w:rsid w:val="00CC5879"/>
    <w:rsid w:val="00DC26DE"/>
    <w:rsid w:val="00DE3879"/>
    <w:rsid w:val="00E979DA"/>
    <w:rsid w:val="00EB66D3"/>
    <w:rsid w:val="00EE610C"/>
    <w:rsid w:val="00F80CF1"/>
    <w:rsid w:val="00F81CBD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9FFBD5-84F5-4208-ACD5-13B0EE9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locked/>
    <w:rPr>
      <w:kern w:val="2"/>
      <w:sz w:val="18"/>
    </w:rPr>
  </w:style>
  <w:style w:type="character" w:customStyle="1" w:styleId="10">
    <w:name w:val="页脚 字符1"/>
    <w:link w:val="a4"/>
    <w:locked/>
    <w:rPr>
      <w:kern w:val="2"/>
      <w:sz w:val="1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kern w:val="2"/>
      <w:sz w:val="18"/>
      <w:szCs w:val="18"/>
    </w:rPr>
  </w:style>
  <w:style w:type="character" w:customStyle="1" w:styleId="3">
    <w:name w:val="页眉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">
    <w:name w:val="页眉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">
    <w:name w:val="页眉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">
    <w:name w:val="页眉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">
    <w:name w:val="页眉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">
    <w:name w:val="页眉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">
    <w:name w:val="页眉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">
    <w:name w:val="页眉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">
    <w:name w:val="页眉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">
    <w:name w:val="页眉 Char11"/>
    <w:basedOn w:val="a0"/>
    <w:uiPriority w:val="99"/>
    <w:semiHidden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kern w:val="2"/>
      <w:sz w:val="18"/>
      <w:szCs w:val="18"/>
    </w:rPr>
  </w:style>
  <w:style w:type="character" w:customStyle="1" w:styleId="30">
    <w:name w:val="页脚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0">
    <w:name w:val="页脚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0">
    <w:name w:val="页脚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0">
    <w:name w:val="页脚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0">
    <w:name w:val="页脚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0">
    <w:name w:val="页脚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0">
    <w:name w:val="页脚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0">
    <w:name w:val="页脚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0">
    <w:name w:val="页脚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0">
    <w:name w:val="页脚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0">
    <w:name w:val="页脚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">
    <w:name w:val="页脚 Char11"/>
    <w:basedOn w:val="a0"/>
    <w:uiPriority w:val="99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3113</Words>
  <Characters>17747</Characters>
  <Application>Microsoft Office Word</Application>
  <DocSecurity>0</DocSecurity>
  <Lines>147</Lines>
  <Paragraphs>41</Paragraphs>
  <ScaleCrop>false</ScaleCrop>
  <Company>微软中国</Company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2007-2008年度学生奖学金获得者名单公示</dc:title>
  <dc:subject/>
  <dc:creator>微软用户</dc:creator>
  <cp:keywords/>
  <dc:description/>
  <cp:lastModifiedBy>Administrator</cp:lastModifiedBy>
  <cp:revision>2</cp:revision>
  <dcterms:created xsi:type="dcterms:W3CDTF">2019-10-16T01:26:00Z</dcterms:created>
  <dcterms:modified xsi:type="dcterms:W3CDTF">2019-10-16T01:26:00Z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