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79DA" w:rsidRDefault="002A2A54" w:rsidP="00232AC4">
      <w:pPr>
        <w:spacing w:beforeLines="50" w:before="156" w:afterLines="100" w:after="312" w:line="480" w:lineRule="exact"/>
        <w:ind w:leftChars="50" w:left="105" w:rightChars="50" w:right="105"/>
        <w:jc w:val="center"/>
        <w:rPr>
          <w:rFonts w:ascii="宋体"/>
          <w:b/>
          <w:sz w:val="30"/>
          <w:szCs w:val="30"/>
        </w:rPr>
      </w:pPr>
      <w:bookmarkStart w:id="0" w:name="_GoBack"/>
      <w:bookmarkEnd w:id="0"/>
      <w:r w:rsidRPr="00143C59">
        <w:rPr>
          <w:rFonts w:ascii="宋体" w:hAnsi="宋体" w:hint="eastAsia"/>
          <w:b/>
          <w:sz w:val="30"/>
          <w:szCs w:val="30"/>
        </w:rPr>
        <w:t>福建工程学院</w:t>
      </w:r>
      <w:r w:rsidR="007B6E17" w:rsidRPr="00143C59">
        <w:rPr>
          <w:rFonts w:ascii="宋体" w:hAnsi="宋体"/>
          <w:b/>
          <w:sz w:val="30"/>
          <w:szCs w:val="30"/>
        </w:rPr>
        <w:t>2018-2019</w:t>
      </w:r>
      <w:r w:rsidR="007B6E17" w:rsidRPr="00143C59">
        <w:rPr>
          <w:rFonts w:ascii="宋体" w:hAnsi="宋体" w:hint="eastAsia"/>
          <w:b/>
          <w:sz w:val="30"/>
          <w:szCs w:val="30"/>
        </w:rPr>
        <w:t>学年第二学期</w:t>
      </w:r>
      <w:r w:rsidR="00DD4B0E">
        <w:rPr>
          <w:rFonts w:ascii="宋体" w:hAnsi="宋体" w:hint="eastAsia"/>
          <w:b/>
          <w:sz w:val="30"/>
          <w:szCs w:val="30"/>
        </w:rPr>
        <w:t>单项</w:t>
      </w:r>
      <w:r w:rsidR="00143C59" w:rsidRPr="00143C59">
        <w:rPr>
          <w:rFonts w:ascii="宋体" w:hAnsi="宋体" w:hint="eastAsia"/>
          <w:b/>
          <w:sz w:val="30"/>
          <w:szCs w:val="30"/>
        </w:rPr>
        <w:t>奖学金</w:t>
      </w:r>
      <w:r w:rsidR="00143C59" w:rsidRPr="00B35E3D">
        <w:rPr>
          <w:rFonts w:ascii="宋体" w:hAnsi="宋体" w:hint="eastAsia"/>
          <w:b/>
          <w:sz w:val="30"/>
          <w:szCs w:val="30"/>
        </w:rPr>
        <w:t>获奖学生名单</w:t>
      </w:r>
    </w:p>
    <w:p w:rsidR="00942B89" w:rsidRPr="00942B89" w:rsidRDefault="00942B89" w:rsidP="00942B89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单项奖学金（个人</w:t>
      </w:r>
      <w:r w:rsidR="009670B1">
        <w:rPr>
          <w:rFonts w:ascii="仿宋_GB2312" w:eastAsia="仿宋_GB2312"/>
          <w:b/>
          <w:sz w:val="28"/>
          <w:szCs w:val="28"/>
        </w:rPr>
        <w:t>3090</w:t>
      </w:r>
      <w:r>
        <w:rPr>
          <w:rFonts w:ascii="仿宋_GB2312" w:eastAsia="仿宋_GB2312" w:hint="eastAsia"/>
          <w:b/>
          <w:sz w:val="28"/>
          <w:szCs w:val="28"/>
        </w:rPr>
        <w:t>人</w:t>
      </w:r>
      <w:r>
        <w:rPr>
          <w:rFonts w:ascii="仿宋_GB2312" w:eastAsia="仿宋_GB2312"/>
          <w:b/>
          <w:sz w:val="28"/>
          <w:szCs w:val="28"/>
        </w:rPr>
        <w:t>+</w:t>
      </w:r>
      <w:r>
        <w:rPr>
          <w:rFonts w:ascii="仿宋_GB2312" w:eastAsia="仿宋_GB2312" w:hint="eastAsia"/>
          <w:b/>
          <w:sz w:val="28"/>
          <w:szCs w:val="28"/>
        </w:rPr>
        <w:t>团体</w:t>
      </w:r>
      <w:r>
        <w:rPr>
          <w:rFonts w:ascii="仿宋_GB2312" w:eastAsia="仿宋_GB2312"/>
          <w:b/>
          <w:sz w:val="28"/>
          <w:szCs w:val="28"/>
        </w:rPr>
        <w:t>1</w:t>
      </w:r>
      <w:r w:rsidR="009670B1">
        <w:rPr>
          <w:rFonts w:ascii="仿宋_GB2312" w:eastAsia="仿宋_GB2312"/>
          <w:b/>
          <w:sz w:val="28"/>
          <w:szCs w:val="28"/>
        </w:rPr>
        <w:t>30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186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王子磊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张乐然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体（林宗晖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苏仲坤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雷伟群）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张艳春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王徐东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苏昱波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吴谢辉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陈炯煜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江宏强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张智炜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程忠翔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郑煜阳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林巧文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陈冰锐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林世良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24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24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吴泽森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朱林闽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曾锦史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高万青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杨江淮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何志豪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吴勇志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黄城斌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刘振华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陈克帅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林英杰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洪伟斌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黄晨鑫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陈炜鹏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郑力航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林宗晖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邹世佳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体（陈泉发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唐瑞钦）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叶常青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（五）文明养成奖（个人</w:t>
      </w:r>
      <w:r w:rsidRPr="00FC3CE0">
        <w:rPr>
          <w:rFonts w:ascii="仿宋_GB2312" w:eastAsia="仿宋_GB2312"/>
          <w:b/>
          <w:sz w:val="28"/>
          <w:szCs w:val="28"/>
        </w:rPr>
        <w:t>144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林国靖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陈峻鹏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黄城斌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谢汪洋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林群禄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陈亦浩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王尚湋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王元坤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杨炽声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郭福春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陈卓航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蔡政国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蔡昕翰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兰秀平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体（林辰耀）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94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林炜滨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戴子瑛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廖新锋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梁淦华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陶逢春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龚卫民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邓耀森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陈志贵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黄世羽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林桂忠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陈世彪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许炜昭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刘耀宗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杨晨帆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胡宇前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钟珍铃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张海彬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唐瑞钦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林良光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萧逢源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李业成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朱茂华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王律铭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莫喜宝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杨新民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张逸云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张晨兴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罗均滨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林超源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李敬仪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李世强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林宗晖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黄文辉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宋祖超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骆江颖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周智贤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唐启竣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姜俊鸿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杨明翰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张世杰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张炜铭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肖君阳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陈坤洲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陈锦龙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王子铭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孔令翔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张乐然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金子烁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石宏鑫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陈星彤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陈明辉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熔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杨宏雨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黄家源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邵越天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王圆圆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刘相龙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林世良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唐德骏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邹铭滨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黄裕彪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孙浩斌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于嘉琛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林岳铭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余浩恩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陈云峰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陈贵川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体（陈克帅）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29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刘正凡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陈天宝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王紫燕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陈天敏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张艳春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黄佳琪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邓健贤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黄金辉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庄喆煌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林霖荣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林泽辉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许剑鸿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李江烨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黄琳峰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傅文标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汤智伟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黄滨辉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曾弘毅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戴晟伟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体（赵巧芸）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120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蔡梓森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体（黄震汉）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林思涵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郭樑彬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谢森全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崔佳航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周云舞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胡哲涛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王靖鸿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吕桥妹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濮凌霄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孙培贤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刘正芳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叶剑廷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黄锴晖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韦佳琪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赖银滨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姜东海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黄涌琪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余本辉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马函哲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严佳辰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刘海翔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罗志宏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靳华硕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王锦钰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黄薪荣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吴建辉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林子顺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陈李烽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（五）文明养成奖（个人</w:t>
      </w:r>
      <w:r w:rsidRPr="00FC3CE0">
        <w:rPr>
          <w:rFonts w:ascii="仿宋_GB2312" w:eastAsia="仿宋_GB2312"/>
          <w:b/>
          <w:sz w:val="28"/>
          <w:szCs w:val="28"/>
        </w:rPr>
        <w:t>79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刘青刚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岳孟祥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武毅东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黄培金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梁嘉豪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丁凯其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林伟明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王金祥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晏齐南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郑厚源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朱得智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李淦泷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刘宇昕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唐雪山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王逸斌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俞雪梅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张咏梅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方学镇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吕桥妹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黄嘉纬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54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林青青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邓文凤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邓琰杰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黄婉宁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刘有铅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林子顺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谢森全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卓怡欣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王镕浩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肖嘉伟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江秀平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李贞聪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王兴隆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田少游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黄恒健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林玉辉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姜卫洪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罗志宏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游志昊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陈钟辉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李福英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陶玉莲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谭盈盈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吴益凡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刘标煌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叶振华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陈淅宇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庄伟堂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洪家辉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陈文伟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肜雨彤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韦佳琪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詹材炜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孙忠列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朱昌田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邹金苹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马函哲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信息科学与工程学院单项奖学金（个人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514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林海镁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体（林致睿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翁尧宇）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107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107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马华朋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颜良沛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刘舒琦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邱艺辉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赵艺生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庄海鹏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王林生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叶常喜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陈翔宇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潘科名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胡国晟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陈杭琪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张志远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陈梓康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冯琪俊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陈由至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何佳兴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严智戈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李德科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郑小锋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陈哲涛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林桂鑫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邓敏阳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王惠莹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郑书浩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牟峻廷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甘偶君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张伟培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刘志鸿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吴育谋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刘志强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叶伟程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邱文豹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苏志文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林子威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赖杰彬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丁嘉宁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林致睿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林添煌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陈子鹏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何仕鑫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郑代富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胡文武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赵宇航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姜振钊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巫怡洁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李昀臻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黄一贤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陈贤钻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洪冠麒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蔡立权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刘佑嘉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施云杰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郑智伟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连安利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滕风达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潘素蓉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王鸿翔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吴吉鹏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边港淇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邱欣辉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苏自立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张弘轩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张达鹏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钟伟伟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林利鹏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张雅黎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许泳祥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冯章圣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魏诗娉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余亚微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孙晨鹭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宋天成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陈贺南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杨璐嘉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郭暑玲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阳远鹏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翁灵灵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陈立峰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蔡秋晟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董秀秀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张应欣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叶添发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江龙湖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55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55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钟立康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颜仁德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江毅渊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刘津豪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柯赟宁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苏月辉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兰玲丽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陈梓康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吴承耕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唐福川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朱银添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吴慧敏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毛豪滨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蓝宏基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李宏浩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黄燕欣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汪仙生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崔茂云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于鉴祺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陈子鹏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陈桂玲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朱申丰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廖晓灏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潘素蓉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卢鸿炜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赵东泓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陈铭杨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朱庆哲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张金麟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肖堂乾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黄友杰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张雅黎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张雯岚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林小江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雷建莲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蓝小樱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雷雪燕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蓝财荣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叶高伟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陈贺南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蓝小菲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雷诺兰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蔡秋晟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郭晓光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沁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许伟骐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陈冰冰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何志国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唐孝林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周曼媛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李浩东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郑龙泽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陈玲玲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邱登远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340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27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卢思宇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林晨煌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许海雄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姚泳滨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邓晨珉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廖晓灏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黄湘平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汪礼俊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吴超梦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陈新钰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徐琬晴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苏留生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程贵杰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郭鸿鹏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卢海坤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黄尧阳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林培芬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张凤琴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谢雨桐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翁灵灵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常忆璇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董秀秀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郑福民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69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刘华国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江毅渊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阳园玲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张玉珍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钟怡慧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杨菡姝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林皓询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张铖祥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谢丽媛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李瑾立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吴仁霞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陈桂玲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郑志高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刘腾勇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伍祥发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赖辉煌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尤冰冰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蔡碧霞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林苏宁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潘素蓉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郭江香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赵东泓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陈宝华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闵家昌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陈冰冰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蒋涵静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彭静宇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陈天玮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胡慧玲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蒲前良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杨兆通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杨武勇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徐惠苓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侯炳坤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魏海鹏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谢乐天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李添鑫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闫寒冰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纪宏霖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林倩文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何政芳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李幼凤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姚晓丹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钟炼花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沈建凌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傅英华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赵晓玲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张应欣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叶添发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陈伯勇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244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颜仁德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上官志鹏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陈晨露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杨妍君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卢汪俊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唐孝林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郭伟权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陈金安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王光鑫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林锦斌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赵艺生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柯景隆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姚昕昊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朱德洲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林宝玲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黄君莹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杨卜沣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林婉琳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汤莉芳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吴惠烃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吴警华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肖文浩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覃思强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蔡忠煌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李炜杰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谢俊峰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翁财茂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郭子豪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黄开泼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彭康凝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黄海婷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万世豪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陈云飞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刘津豪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李继辉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柯赟宁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徐盛芳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潘科名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李玖镕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卢志城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涂信涛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郭承鸿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李东昌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高健宇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郭钊萍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苏月辉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江海强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徐易男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赖丽芳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刘慧婷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黄雨溦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钟美林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刘一博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江搏韬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王威捷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郑亮宏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汪东山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温家豪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汤佰霖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吴福锦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林中力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余浩楠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康志江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陈妙芳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王娟娟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胡智翔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邓明在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唐福川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朱银添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郑阳霖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沈春城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吴慧敏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李国浓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曾永沛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郑大晖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方晓宇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吴晴晴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缪淳羽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严智戈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赵洪韬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毛豪滨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李德科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李宏浩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方金蓉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黄燕欣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孙小琴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曾志鸿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黎意游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王新燕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于鉴祺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阮黎明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秦佳文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张泰岩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朱华卉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曹建群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张伟锋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翁宇芬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王桂涵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曾字婧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王浩钰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李燕清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廖建民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童哲鸿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连纯鋆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林晨杰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洪智杰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俞宛初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徐馨涵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张剑斌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赖永川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李浩东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林碧芸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杨文龙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滕风达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何佳豪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符毅锟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陈维正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温文昕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许雅璇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雷佳艺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杜旭铮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高晨航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凌志龙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黄友杰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吕宏智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林伟雄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杨清华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殷慈生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林思旖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潘意晶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黄宇明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林小江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吴滨龙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陈豪杰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陈棋瑶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蔡艺玲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雷丽晶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周佩汝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钟雯燕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叶依娜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张睿涵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郑晶鑫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杨丰源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蓝小菲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雷诺兰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陈治宇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叶伟贤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晁鑫磊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乐景天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彭永清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朱品剑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陈红彦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吴海洋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沈家宁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黄伟华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侯晓东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谭映翔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范伟康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曾欣羚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丁丽丽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孙勇平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林灿阳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黄齐淼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付钧霆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蔡秋晟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陈逸凡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郑煜靖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蔡瑞艺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郭晓光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222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体（林郑旸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吴凯辉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林泳成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林炜炫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翁剑仁）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魏琦宏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彧）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45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45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王岳彪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杨锦涛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陈添福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唐仕昌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李熙洪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易智冰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危显鸿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陈锦程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李高邮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黄德勋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吴少言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丁泽轩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曾宏蕊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钟雅琪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刘勤勉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原浩杰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李志昕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罗永增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刘明洋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宋立伟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郑鸿宇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翁剑仁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张伟健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蔡志炎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杨奕弢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吕宣圻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林昌诚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龚潮航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黎晓榕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薛乾铸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苏乙轩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程杨顺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游榕亮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叶奕凯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林阳煜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陈毅鹏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体（刘元睿）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22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22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汪若莹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刘基灿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曹茜茜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张怀仁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李国标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林金星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林泳成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黄师萌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全晓祺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徐东钦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林宴文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薛乾铸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赖浩鹏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游榕亮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叶奕凯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林阳煜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陈毅鹏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邱灿鸿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张伟斌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陈宇超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厉良勇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杨伟光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雷龙杭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李志昕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叶嘉亮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蓝璐煜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徐翔洲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朱远煌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锐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体（戴锦坤）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138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林聪波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杨梦佳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张朝凯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全晓祺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兰天蔚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黄盛镪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颜晓斌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陈高汀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赖锦宏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体（刘文琢）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124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王向乾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施昶泽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李伟凡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叶逸群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刘子峻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钟建坤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刘英豪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蒋卫强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蔡紫津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孙伟浩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王聪聪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钟艺颖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陈启文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高清养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蒋修庆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宋庆友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王体富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蔡慧君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曾宏蕊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周晓颖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符延芳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吴广怡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符永青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吴逸倩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林嘉杰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林泳成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吴阿颖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阙晓凤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郑洁莹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洪奕锋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陈小杰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杨智超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谢文超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彭祖杰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黄泓捷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肖文锬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黄智彬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汪泽平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王海波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周晨昱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徐东钦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杨宇轩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刘茂俊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康帅文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林宴文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苏瑞琦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罗茜楠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陈婉婷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张铋晗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江心铭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丁昌禄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林歆逞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倪耀东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王智彬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黄春烜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林清锋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程门立雪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林灵志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吴铠杰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李智恒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周俊江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商文轩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江化淡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李勇刚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李炳权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黄雅莹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苏育鹏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白远正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游龙强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吕镶云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阙祥杭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卢晓锋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白正东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林志煜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赵宇尘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朱振怡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邹嘉炼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严绣富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王羽恒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赵全海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吴安锜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林正炜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王炳楠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柯炫任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向仁珑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张晴儿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陈至远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林阳煜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谢汉梁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江佳新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刘佳杰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胡万勇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蓝春雨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江嗣鹏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王治安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王煌森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徐正轩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钟锦涛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体（李万路）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147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体（张荣堃）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林泳宜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熠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杨佳瑜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体（李焜祥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王华东）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曾泽林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体（程明月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刘积泉）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体（陈雅如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卢美林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王旭才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关松菁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赵立森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罗永芳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曾凯嘉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黄伟坤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陈振瀚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陈晨霞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林鸿彬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邹昱钤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李励鹏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叶志宝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李承东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温仁基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卢美林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施秋颖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林艺聪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李志兴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陈泓凯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肖竣仁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洪佩茹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沈子怡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高杨烁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卢怡林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俞启涵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杨毅鸿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林辰溦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黄方方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体（陈国键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何典典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方明星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沈河扬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许菲菲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王瑞庭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朱玉雯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林鸿彬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陈映名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邱彬鑫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郑智超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董慧莹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陈榕乔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林哲民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彭雄波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陈沁馨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傅伟凡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彭珊珊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苏琬淳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张万平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体（洪雪玉）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韩腾连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李瑞晨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吴懿凡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方嘉倩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周慧敏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范宇翔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姚静漪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叶子韵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王陈金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71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郑文玲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陈映名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赵立森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65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林仔彬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李玮玲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王华榕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何清旭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廖瑾润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林蔚颀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林燕辉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林毅锋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刘家和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罗开敏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汤文峰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王艺林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许东亮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吕玲丽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吴少倩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陈沐涵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李承东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李亚龙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林祐立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邱彬鑫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邱晓雷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王梓龙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温仁基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曾俊翔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黄格燕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鄢闽娜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杨舒怡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蔡一丹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何可心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冷悦阳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黄紫琪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柯雅云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赖艺燕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蓝瑞泳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丘庆彪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叶其涛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尤泽富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郑宇龙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雷玉芳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黄小倩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杨铃华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张宇翔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郑璐彬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陈加速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陈建文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姜文涛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陈镇坤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苏琬淳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许逸馨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钟玲滟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卓超琴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体（陈国键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庄迎鑫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严文浩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叶程超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蔡恒凯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陈耀辉）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管理学院单项奖学金（个人</w:t>
      </w:r>
      <w:r w:rsidRPr="00FC3CE0">
        <w:rPr>
          <w:rFonts w:ascii="仿宋_GB2312" w:eastAsia="仿宋_GB2312"/>
          <w:b/>
          <w:sz w:val="28"/>
          <w:szCs w:val="28"/>
        </w:rPr>
        <w:t>288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梁庆鸿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体（吴李根）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刘莅超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黄锦滦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体（何园艳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刘莉薇）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体（魏邦龙）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黄娴雅）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王国宾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司盼龙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体（王雪茹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黎冬梅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黄健林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巩庆玲）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黄君婷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高鸣峰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董会蕊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煜）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61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61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林志城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游志文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邱怡珊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聂睿远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赖泉林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方伊琳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李晨莹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谢茜文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范泽南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陈莎莉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林雪玲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李群鸣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林梅华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黄有为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余陈鑫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江颖浪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李诗灵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丁晓玉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江信婴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蒙琪雯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雷丽庄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谢婉玉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张素莲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朱媛琴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王钰婷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陈君瑛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王晓琦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杨江群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李宏辉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王丹妮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陈超凡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覃凤秀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兰紫菱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苏钦圳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章嘉程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蒙雅妮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黄珺仪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余晓晓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欧阳海兰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王莹颖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戴瑜艳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方龙滨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李留旺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康圣安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蓝春云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体（廖绪东）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何毅坤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陈华岚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邹丹彤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徐国维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王德港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黄豪盛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雷丽喜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苏鹏涛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李晨莹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林于晴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蒋文佳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李美奇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王定康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杨璐璨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沈秋彬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俞钧杰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许奕祯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杨晨怡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王莹颖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胡子钰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兰秀玲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体（伍语薇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朱若男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许俊苗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贾素雅）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lastRenderedPageBreak/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郑妤婷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郭黎莉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韦胜利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赖清香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曾文凌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彭柳彬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黄燕燕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何丽娇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175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林淑贞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陈雅雯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曹燕平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陈芳园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郑金琴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陈春静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陈淑贞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倪霜霜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黄福伟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沈秋彬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伍辉辉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雷廷菊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155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陈海波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赖梦琳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郭洋洋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彭诗其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李晓琦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洪新梅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崔月颖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杨迪文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杨蓝欣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林之筱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寇志成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郑雨鑫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郭晓雯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蒙枝雪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蒋明月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黄翠燕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巴桑普尺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雷郡慧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韦晓丹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铃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黄璐璐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张爱玲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黄悦颜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谢雯倩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陈艳慧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林华辉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范泽南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朱陇华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苏烨娟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廖晨静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林晨曦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黄君婷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潘佳静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严彩丽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林潇尧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朱俊润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周欣欣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吴兆胜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魏永林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李秀秀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詹晓娟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李群鸣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王静雯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张绿莹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江玲珑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王祎劼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袁心慧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钟文敏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肖彦琳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陈钰兰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谢燕婷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张慧珠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周文倩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曾文凌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叶铃红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康佳晶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彭湘玲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陈雪琼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蔡张婧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王琴美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江奕婵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陈校怡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庄银霞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蔡诗莹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黄金芳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陈紫婷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刘馨灿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柯舒敏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叶丹榕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刘玉蓉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余丽绮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徐静仪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王莉文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鲍亚丽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向斯凯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王廷刈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陈莉萍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莫永会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卢慧婷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林灵娟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王清清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何丽惠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章陈慧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叶洪青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赖耘砚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王婷婷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林佳静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林丹雪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许雨露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陈勋瑶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吴烨丹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周建姿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周玉洁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杨晨怡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丁丽丹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崔海涛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郑雨晴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林新婷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苏向新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卓家卉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黄润民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陈田敏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江云梅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韩旭梅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刘羽婕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韩晓军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康刘馨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兰秀玲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体（赵峻雪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徐国维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苏洁铃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郭香香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陈绍宇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董徐滨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周冰雅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黄惠云）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175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阮少杰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陆承靖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王星元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体（罗佳佳）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陈逸嫚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体（魏聪铃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沈修宇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林渝淞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林秋坤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张雪娟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体（柳婉如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邬思林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高子炀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李云鹏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黄郑琳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张智炜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谢泊远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韦大彬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王世豪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林鹏松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刘中亚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原少帅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胡建琴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马志荣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罗成盛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李永红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陈家煜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洪诗琦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刘佳俊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王佳欣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姚志煌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体（黄泽锋）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柳婉如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邬思林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王世豪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赖思宇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吴佳宁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张一凡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郭灿枫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魏聪铃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张丹钦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刘佳华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薛鑫杰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张华彬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刘子涛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刘其炘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姚志煌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沈俊昕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体（高子炀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沈朝旭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司英甫）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翁景怡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欧国泽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118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张思菡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黄艺惠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黄智杰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王世军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章富杨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廖晓钰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钟海新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苏英新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邱钦云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叶董平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黄思炜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103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田奕烨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吕诗益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陈学军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王明敏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周燕婷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王馨雨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黄立婷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张译之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陈瑾萱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周君湄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刘凌奡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黄爱术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吴淑丹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翁景怡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朱柠海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王新端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袁廷桓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汪岩渠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孙铂翔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谢泽恩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姚录旺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连杨露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赵明奎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邓紫娴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郑丽锦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宋光微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兰丽玉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赵昊月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郭灿枫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饶谕琴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骆成林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张煌鹏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周威旸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林晨伟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刘晨阳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柳林森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钟财源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朱红宁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韩丁鑫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张丹钦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彭吴炘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徐新晨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胡仁辉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王耀民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吴飞浦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官林辉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陈景霞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汤燕津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高玉燕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刘江晟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陈家煜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卢焰丹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王彦沣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吴贝茹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李宏达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赵修慧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沈修宇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赵宏亮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许新雨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林鸿星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郑明敏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余琼霞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陈歆玥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陈之歆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罗丽清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王鸿鹏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黄其乾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黄一兼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黄海锦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吴劲攀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何林艺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杨明堤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张智海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路正通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吴建耀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体（张奇挺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人文学院单项奖学金（个人</w:t>
      </w:r>
      <w:r w:rsidRPr="00FC3CE0">
        <w:rPr>
          <w:rFonts w:ascii="仿宋_GB2312" w:eastAsia="仿宋_GB2312"/>
          <w:b/>
          <w:sz w:val="28"/>
          <w:szCs w:val="28"/>
        </w:rPr>
        <w:t>317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穆雨萌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体（穆雨萌）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张佳蕊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顾清文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李向鑫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庄炜祥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高莹煊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体（林宏波）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黎国玲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体（穆雨萌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郑富亭）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72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72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季宇哲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黄传宝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于思远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胡磊洋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鲁子凡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彭莉双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林芸园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钟镇海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杨面荣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陈凌峰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张达权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王瑞婷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郭梦歌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徐利利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邵临霜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陈灵暄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兰紫煊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黄淑清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胡广玲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吴宗双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唐文奕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祁雯昕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肖开兰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王佳梦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汪维婷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刘国栋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胡玉琴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李美红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李俊妍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曾俞豪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沈晋玲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何君旺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林思维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赖明珠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徐敏敏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马云霄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杜依娜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李杭春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蒋雪华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吴红丹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陈亚华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韦念怡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杨思嘉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张鑫玥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林雅琦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谢佳歆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马婧博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张诗倩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朱伊杨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徐周斌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廖家羽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黄红艳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郭紫薇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都奕欣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赵嘉铭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刘桂金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钟丽君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郑梦琪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张雯雯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纪湧泉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唐文奕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陈心桐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林国泰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侯晓聪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林碧娟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郑芬芬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简子钧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胡倩玉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陈亚华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林熙彬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曾秋林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林晨瑶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陈文倩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体（韦骞赛）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李燕琴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陈美燕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林显芹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林夕雅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黄雪盈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郑辰昕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李西帜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张思懿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常亦玮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陈若琳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魏丽如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黄文华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路京金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张姝倩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缪斌斌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哈安琦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黄宇柔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姚佳欣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177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何世鑫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润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28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黄谊欣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钟咏欣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霍瑾雯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杨慧钦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林月婷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胡艳华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郑桂坤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刘翠蕊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陈坤婷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詹晶晶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李梦丽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谢艳群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刘昭良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缪欣宇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卢佩怡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尤菲雪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吴美林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钟志荣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炜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144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苏桂丽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付成玉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郭小梅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黄红艳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陈毅慧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游艳茜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游怡青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郑靖雯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林美琪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唐小春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马雯雁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李海玲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兰林玲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赖建梅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黄淑清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胡广玲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洪秋熔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范婉俐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罗丽容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黄家琪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陈灵燕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郑怡君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卢慧娟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刘珍兰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纪丽芳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陈志杰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陈其悦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陈惠敏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张金平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杨鑫晶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杨昕悦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闫世雪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薛梦娜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徐瑞铃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翁妍妍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翁铭艳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刘雅文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胡晓靖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郝璐璐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蔡莹莹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郑益凡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郑芬芬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张巧云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叶容斌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杨显芬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闫思阅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林小洁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黄雅君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胡成星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何君旺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张清英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林兴海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凌俊龙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王志成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许宛如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章贤政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柴庆豪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伍凯文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吴红丹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李慧芳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赖美洲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邱玉晨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蓝雪艺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陈旖旎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蔡巧莹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王坛媚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贾春转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韦念怡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戴苏杭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杨佳琳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曾雅君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孔维燕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甘楚芸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陈旭铭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张家容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卢秋英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肖雍容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邱畑玲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林雅琦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白淑祺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肖宇璇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庄晓倩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杨绍唯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汪睿偲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何培艳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蓝建强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兰善灯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丁志彬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陈寿彬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丁丹鹏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兰美丹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罗剑飞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谭敏琴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体（黄宇柔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柯秋莹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李洁瑜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严妮娜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黄新仪）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115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郭江龙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包金林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黄一凡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韦天艳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胡青青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曾华茵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连振福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李哲宇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林凌峰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陈玉禅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邱钧熙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卢荣烜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陈宣岐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刘瑞文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李荣锦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卢界纪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莫湘铃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李延诚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、学习优秀一等奖（个人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吴戴君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林傢崴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胡淑妙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张蔚暄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黄谊柔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陈洋子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蔡佳佳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连婷萱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徐旗荣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何晓双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黄璐瑶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（三）文明养成奖（个人</w:t>
      </w:r>
      <w:r w:rsidRPr="00FC3CE0">
        <w:rPr>
          <w:rFonts w:ascii="仿宋_GB2312" w:eastAsia="仿宋_GB2312"/>
          <w:b/>
          <w:sz w:val="28"/>
          <w:szCs w:val="28"/>
        </w:rPr>
        <w:t>76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林雨嫣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单苏婷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张智超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廖凤娟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高渭清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程琪渝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胡京京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魏世琴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裴斐娅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石欣欣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瑾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车奕琪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钟小楠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骆泽林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喻思铭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邓粟宏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连振福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曾少斌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魏海静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黄娩怡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陈祖彬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卓慧敏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王冰玉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周浩杰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李燕婷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胡诗华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何泽毫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刘建彬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李亚楠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陆润龙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温晓婷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常亚男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莫湘铃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周涵紫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杨玲珑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张宏标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杨可霓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丁锦旋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李榕棋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林奕雯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吴淑慧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林凌峰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黄志鹏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李世涵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谢小蝶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林卓颖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吴瑞萍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张炎煌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蔡小婷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143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体（姚芳钰）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体（鄢雨欣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章洪凌）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黄冰如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赖素清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雷鑫晨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蔡菁菁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陈栅栅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黄炜容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沈远艺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章新亮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谭本祥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林骥鹏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谢世杰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颜泽锋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谢楷毓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施佳仪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钟亦智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董志铭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曾文宝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廖文琦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郑江煌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舒文祥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张雨嫣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施炜煌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葛玉晨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廖汀辉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陈锦斌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汤羽斌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丁佳斌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袁家富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张政扬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李林山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阮慧婷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万阳辉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林丽珍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张雅云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包光冰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郑雪桢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体（王宁煌）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陈丽雯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黄明强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徐雅静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蔡鸿霖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95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李培鑫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郑宇凡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周小勇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李火荣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池月成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86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孙安静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赖素清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黄燕平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黄玉如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杨正心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谭品瑶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许尹莺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罗佳琦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李露露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赖庆兰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雷石芳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梁惠玉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陈育秀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韦兰护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方雅静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钟婉祯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封超燕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柯七二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陈婷婷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蒋凌博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李玉文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陈乔峰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王开源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游春成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张宇勤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王为政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谢建雄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叶玮煌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林俊峰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余美卿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万阳辉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牟玉蓉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蔡亚龙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姚怡帆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吴婉玲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胡淑芳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林苗儒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林丽珍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郭新龙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罗颖萍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邓雪涢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杨芯银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陈泓妤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滑肖月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曹剑锋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杨享帆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何靖雯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胡彤旸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刘燕泓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李继承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俞若姗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叶蕊蕊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林玲凤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叶思情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黄燕枫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郑雪桢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赖甜甜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王筱蓉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赵思宇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杨明帆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林超宇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数理学院单项奖学金（个人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陈洋阳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孙世霖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宋小庆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张建虎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梁海涛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黎映伶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姜顺宇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温志彬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（四）文明养成奖（个人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邓诗洋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张亚春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孙伊然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彭茂莹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肖茹菁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杨妍妍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陈如昕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周子颖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李兆贤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林小倩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余秀娟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姚坤兰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涂方英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李虎威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黎映伶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兰博英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李秋玉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王予婷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海峡工学院单项奖学金（个人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129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陈伊哩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叶诚浩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林秉谦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陈祥健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陈智霖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江文浩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杨坤达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傅志聪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游林木养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钟炜锋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江定枫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黄钰铖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李鹏星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陈恺昕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游少威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陈秋生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孙俊艺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彭嘉靖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康晓妍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李媛媛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罗羽馨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孙陈健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陈盛琪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叶治国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杨紫云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郑灵珊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林逸捷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赖宸瑢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周娇姣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林本楷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杨晓威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郑子欣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叶勇坤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龚舒雅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郭晨露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杨可宣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李小丽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周思洁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冯以燃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（五）文明养成奖（个人</w:t>
      </w:r>
      <w:r w:rsidRPr="00FC3CE0">
        <w:rPr>
          <w:rFonts w:ascii="仿宋_GB2312" w:eastAsia="仿宋_GB2312"/>
          <w:b/>
          <w:sz w:val="28"/>
          <w:szCs w:val="28"/>
        </w:rPr>
        <w:t>73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叶诚浩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蔡梁浩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张凯贤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曾原驰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林雨杭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苏新茗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邓钦文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陈锦妍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叶凯全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陈江彬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陈盛琪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黄万锦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郑楠希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李旖珺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王亚希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施伊蔚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51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廖振发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李盛杰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苏志鹏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林威宏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曹成福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赖泽金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张剑雄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罗旌顺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刘华荣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黄云涛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李东宁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黄炜如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林炉烽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郑李翔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胡锦星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黄奇星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杜悦明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邹志洋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谢龙辉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林韵嘉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林润涛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林浩炀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方馨悦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陈哲瑜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周思洁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林羽暄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庄诗婷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刘建锴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林博宇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赵文绪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魏永婕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徐若兰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陈琳颖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张惠雯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体（施萍萍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刘欣悦）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190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体（陈秋红）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体（林遵龙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赵海萍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李长成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马一丹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体（周佳颖）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体（王庆丽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余根香）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陈秋红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泽）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38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38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张琪瑶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李佳辉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王亚丽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李爱东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廖玲燕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谢婉银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曾德凯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唐世红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王庆丽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董修梓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廖瑶玲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张人杰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李慧慧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廖茂君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蔚成祥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王栋升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林遵龙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陈宇星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李长成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王廷鑫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王茹倩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刘焕鹏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赵慧莹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陈娴彬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冉乐琪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米国威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王瑞鹏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陈心蕾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李紫欣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董雅祥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蓝泽永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王丹妮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限）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曾德凯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余仁杰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王云廷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李雨轩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叶似绦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严家钰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杨心玫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体（陈苏煌）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卢永煌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方程宇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李志鹏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林爱双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黄华娟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张瑶瑶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张雅敏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黄峥淇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许紫辰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129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祝灵欣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檀亚方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李长成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张继蕾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吴钰莹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肖黎李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许紫辰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54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张琪瑶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王铭铷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李爱东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周啸宇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滕陈铭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连心怡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张小虎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蔡晓芳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郑富贵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黄华娟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唐世红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张雅婷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邱翠玲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吴琳莹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谢瑀琦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黄阿妹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池芝萍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邹志丹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林姝颖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董修梓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游佳妮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陈至新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赵庆秋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李慧慧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曾锦晴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孙宁宁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赵海萍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沈写虹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宋昌雨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王茹倩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侯锦银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苏棋琳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邱治钦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孔艺琼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王思佳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王紫娴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卓启凡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陈宁儒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李紫璇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凤）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64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郭燕诗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王亚丽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陈钊颖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文灵芝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严玉荣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曾思雅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汪思远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黎木兰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王梦欣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涂光谱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侯文捷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郑凌南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董雨晨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徐林琳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何邵颖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许悦尔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黄羽葳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王庆丽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翁建涛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陈若若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彭锦凤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王昕妍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李丽馨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曾逸琳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潘雯鑫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郭庭睿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董向立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刘秋芳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沈绪敏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陶珍珍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王泽蓉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郭燕珊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丁家金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邹万慧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汤宇真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游一凡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黄心颖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朱海霞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张良涛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江嘉欣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陈茹冰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王孟贞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施鉴芳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李丹兰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郑梦滢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杨欣蓉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体（张孟婷）</w:t>
      </w:r>
    </w:p>
    <w:p w:rsidR="00E979DA" w:rsidRPr="00A32D85" w:rsidRDefault="00D01CCE" w:rsidP="00567B55">
      <w:pPr>
        <w:spacing w:line="480" w:lineRule="exact"/>
        <w:rPr>
          <w:rFonts w:ascii="仿宋_GB2312" w:eastAsia="仿宋_GB2312"/>
          <w:b/>
          <w:sz w:val="28"/>
        </w:rPr>
      </w:pPr>
      <w:r w:rsidRPr="00A32D85">
        <w:rPr>
          <w:rFonts w:ascii="仿宋_GB2312" w:eastAsia="仿宋_GB2312" w:hint="eastAsia"/>
          <w:b/>
          <w:sz w:val="28"/>
        </w:rPr>
        <w:t>国脉信息学院单项奖（</w:t>
      </w:r>
      <w:r w:rsidRPr="00A32D85">
        <w:rPr>
          <w:rFonts w:ascii="仿宋_GB2312" w:eastAsia="仿宋_GB2312"/>
          <w:b/>
          <w:sz w:val="28"/>
        </w:rPr>
        <w:t>409</w:t>
      </w:r>
      <w:r w:rsidRPr="00A32D85">
        <w:rPr>
          <w:rFonts w:ascii="仿宋_GB2312" w:eastAsia="仿宋_GB2312" w:hint="eastAsia"/>
          <w:b/>
          <w:sz w:val="28"/>
        </w:rPr>
        <w:t>人）</w:t>
      </w:r>
    </w:p>
    <w:p w:rsidR="00D01CCE" w:rsidRPr="00A32D85" w:rsidRDefault="00CB6D71" w:rsidP="00A32D85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（一）</w:t>
      </w:r>
      <w:r w:rsidR="00D01CCE" w:rsidRPr="00A32D85">
        <w:rPr>
          <w:rFonts w:ascii="仿宋_GB2312" w:eastAsia="仿宋_GB2312" w:hint="eastAsia"/>
          <w:b/>
          <w:sz w:val="28"/>
        </w:rPr>
        <w:t>学习进步奖学金（</w:t>
      </w:r>
      <w:r w:rsidR="00D01CCE" w:rsidRPr="00A32D85">
        <w:rPr>
          <w:rFonts w:ascii="仿宋_GB2312" w:eastAsia="仿宋_GB2312"/>
          <w:b/>
          <w:sz w:val="28"/>
        </w:rPr>
        <w:t>238</w:t>
      </w:r>
      <w:r w:rsidR="00D01CCE" w:rsidRPr="00A32D85">
        <w:rPr>
          <w:rFonts w:ascii="仿宋_GB2312" w:eastAsia="仿宋_GB2312" w:hint="eastAsia"/>
          <w:b/>
          <w:sz w:val="28"/>
        </w:rPr>
        <w:t>人）</w:t>
      </w:r>
      <w:r w:rsidR="00D01CCE" w:rsidRPr="00A32D85">
        <w:rPr>
          <w:rFonts w:ascii="仿宋_GB2312" w:eastAsia="仿宋_GB2312"/>
          <w:b/>
          <w:sz w:val="28"/>
        </w:rPr>
        <w:t xml:space="preserve"> </w:t>
      </w:r>
    </w:p>
    <w:p w:rsidR="00D01CCE" w:rsidRDefault="00D01CCE" w:rsidP="00D01CCE">
      <w:pPr>
        <w:widowControl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lastRenderedPageBreak/>
        <w:t>胡钰雯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林忠翔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张灿煌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董伦翔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朱沈杰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樊建城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毛海涛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</w:p>
    <w:p w:rsidR="00D01CCE" w:rsidRDefault="00D01CCE" w:rsidP="00D01CCE">
      <w:pPr>
        <w:widowControl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冯木秀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贺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腾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缪靓昕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任艺捷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英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力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杨璐曦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林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靖</w:t>
      </w:r>
    </w:p>
    <w:p w:rsidR="00D01CCE" w:rsidRDefault="00D01CCE" w:rsidP="00D01CCE">
      <w:pPr>
        <w:widowControl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叶晓杰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志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彭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鑫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陈俊祥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林惠琳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宁东英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黄小慧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</w:p>
    <w:p w:rsidR="00D01CCE" w:rsidRDefault="00D01CCE" w:rsidP="00D01CCE">
      <w:pPr>
        <w:widowControl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林贝贝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苏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静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卓能召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戴静静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张奕慜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</w:p>
    <w:p w:rsidR="00D01CCE" w:rsidRDefault="00D01CCE" w:rsidP="00D01CCE">
      <w:pPr>
        <w:widowControl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江欣嘉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刘舒婷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郑尧夷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王首元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刘清泉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林凤涛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葛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宇</w:t>
      </w:r>
    </w:p>
    <w:p w:rsidR="00D01CCE" w:rsidRDefault="00D01CCE" w:rsidP="00D01CCE">
      <w:pPr>
        <w:widowControl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宋伟芳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杰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彭泽彬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陈木章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郭一峰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田静怡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帅</w:t>
      </w:r>
    </w:p>
    <w:p w:rsidR="00D01CCE" w:rsidRDefault="00D01CCE" w:rsidP="00D01CCE">
      <w:pPr>
        <w:widowControl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黄南峰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黄昌梅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罗航航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蔡文巧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陈李斌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靖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吴智鹏</w:t>
      </w:r>
    </w:p>
    <w:p w:rsidR="00D01CCE" w:rsidRDefault="00D01CCE" w:rsidP="00D01CCE">
      <w:pPr>
        <w:widowControl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吕子浩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李峻宇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陈凤金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黄润友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翟伟光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林丽蓉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令狐尧</w:t>
      </w:r>
    </w:p>
    <w:p w:rsidR="00D01CCE" w:rsidRDefault="00D01CCE" w:rsidP="00D01CCE">
      <w:pPr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刘啟明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郎梓嵛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张映帅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丁贵聪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车安南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陈绍佳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张艳珍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D01CCE" w:rsidRDefault="00D01CCE" w:rsidP="00D01CCE">
      <w:pPr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赖焰清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陈志强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唐明卿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陈晓涵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蔡雅珍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陈振杰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谢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涛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:rsidR="00D01CCE" w:rsidRDefault="00D01CCE" w:rsidP="00D01CCE">
      <w:pPr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彭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伟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赵令枫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伍惠敏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陶柏宗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庄宇斌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王旭东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冯必容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甘利钦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曾繁霖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蔡明远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张云辉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李永帅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邓晓莉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吴小丽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林小碟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林群锋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周美君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颜丹青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陈艳芳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郭林婷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潘小婷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俞钰林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蒋阿旋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包基发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黄益震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梁文端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程菁菁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王泽林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洪金玫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蔡昕妍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古婷婷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蓝丽秀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林茵茵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郭雪玉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谢志龙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邓毓强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郑夏颖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张寒晶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温瑞芸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徐润杰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杨启迪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马昕悦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蔡静茹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罗淑怡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陈秀容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洪倩如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施灵雅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刘宇涓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陆雨婷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高茹芸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黄柏楚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林烨滢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王猷源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谌冰淇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雷林秀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毅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赖俊旺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叶炯良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韦布敏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杨鑫焱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杨赵鸿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黄海钦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魏谐锦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吴伟锦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张子璇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曾燕玲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郑钦炜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郑师能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王钰莹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陈巧倩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兰兴珠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刘饶薇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王鑫荣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温鼎辉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徐舒雅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俞心悦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张静怡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韩钟瑞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刘力滔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李龙俊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李小双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张仁君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姜入恺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梁睦新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何金俦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邱绍杨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黄荣基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邹丹凤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卢仕凯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范锶琦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王志蕊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赵艺铃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陈鸿彬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黄小娜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庄园园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蒋婧妍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薛怡飞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何盛嘉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许潇月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薛岳晟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黄曼冰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周桂玲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邱昕安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郑炜俊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王茜茜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郭亚轩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温家辉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卢铭洋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吴慧婧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余艳莉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林坤龙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李智伟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张子勐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张梦茹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陈思杭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程晓燕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刘梅燕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戴佳慧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范天仪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骆玘君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王亚辉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翁婷炎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姜俊芝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朱炜煌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余炙林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杨鸿彬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孔玉龙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李严钰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曾汇玲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黄诗妍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陈吉鹏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樊冰冰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董俊利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林贵聪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许金刻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D01CCE" w:rsidRDefault="00D01CCE" w:rsidP="00D01CC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蒋鑫龙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关博宇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陆惠娟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郑振献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邓世鹰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王佳佳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D01CCE" w:rsidRPr="00A32D85" w:rsidRDefault="00CB6D71" w:rsidP="00A32D85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（二）</w:t>
      </w:r>
      <w:r w:rsidR="00D01CCE" w:rsidRPr="00A32D85">
        <w:rPr>
          <w:rFonts w:ascii="仿宋_GB2312" w:eastAsia="仿宋_GB2312" w:hint="eastAsia"/>
          <w:b/>
          <w:sz w:val="28"/>
        </w:rPr>
        <w:t>社会工作奖学金（</w:t>
      </w:r>
      <w:r w:rsidR="00D01CCE" w:rsidRPr="00A32D85">
        <w:rPr>
          <w:rFonts w:ascii="仿宋_GB2312" w:eastAsia="仿宋_GB2312"/>
          <w:b/>
          <w:sz w:val="28"/>
        </w:rPr>
        <w:t>8</w:t>
      </w:r>
      <w:r w:rsidR="00D01CCE" w:rsidRPr="00A32D85">
        <w:rPr>
          <w:rFonts w:ascii="仿宋_GB2312" w:eastAsia="仿宋_GB2312" w:hint="eastAsia"/>
          <w:b/>
          <w:sz w:val="28"/>
        </w:rPr>
        <w:t>人）</w:t>
      </w:r>
    </w:p>
    <w:p w:rsidR="00D01CCE" w:rsidRDefault="00D01CCE" w:rsidP="00D01CCE">
      <w:pP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许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君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蒋少白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罗贤模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赖晓燕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吴芳婷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黄建萍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李启双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</w:p>
    <w:p w:rsidR="00D01CCE" w:rsidRDefault="00D01CCE" w:rsidP="00D01CCE">
      <w:pPr>
        <w:rPr>
          <w:rFonts w:ascii="宋体" w:eastAsia="仿宋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钟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峥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 w:rsidRPr="00CB6D71">
        <w:rPr>
          <w:rFonts w:ascii="仿宋_GB2312" w:eastAsia="仿宋_GB2312" w:hint="eastAsia"/>
          <w:b/>
          <w:sz w:val="28"/>
        </w:rPr>
        <w:t>（三）文艺优秀三等奖学金（</w:t>
      </w:r>
      <w:r w:rsidRPr="00CB6D71">
        <w:rPr>
          <w:rFonts w:ascii="仿宋_GB2312" w:eastAsia="仿宋_GB2312"/>
          <w:b/>
          <w:sz w:val="28"/>
        </w:rPr>
        <w:t>1</w:t>
      </w:r>
      <w:r w:rsidRPr="00CB6D71">
        <w:rPr>
          <w:rFonts w:ascii="仿宋_GB2312" w:eastAsia="仿宋_GB2312" w:hint="eastAsia"/>
          <w:b/>
          <w:sz w:val="28"/>
        </w:rPr>
        <w:t>人）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 w:rsidRPr="00CB6D71">
        <w:rPr>
          <w:rFonts w:ascii="仿宋_GB2312" w:eastAsia="仿宋_GB2312" w:hint="eastAsia"/>
          <w:b/>
          <w:sz w:val="28"/>
        </w:rPr>
        <w:t>吴钎钎</w:t>
      </w:r>
    </w:p>
    <w:p w:rsid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 w:rsidRPr="00CB6D71">
        <w:rPr>
          <w:rFonts w:ascii="仿宋_GB2312" w:eastAsia="仿宋_GB2312" w:hint="eastAsia"/>
          <w:b/>
          <w:sz w:val="28"/>
        </w:rPr>
        <w:t>（四）</w:t>
      </w:r>
      <w:r>
        <w:rPr>
          <w:rFonts w:ascii="仿宋_GB2312" w:eastAsia="仿宋_GB2312" w:hint="eastAsia"/>
          <w:b/>
          <w:sz w:val="28"/>
        </w:rPr>
        <w:t>文明养成奖（个人</w:t>
      </w:r>
      <w:r>
        <w:rPr>
          <w:rFonts w:ascii="仿宋_GB2312" w:eastAsia="仿宋_GB2312"/>
          <w:b/>
          <w:sz w:val="28"/>
        </w:rPr>
        <w:t>138</w:t>
      </w:r>
      <w:r>
        <w:rPr>
          <w:rFonts w:ascii="仿宋_GB2312" w:eastAsia="仿宋_GB2312" w:hint="eastAsia"/>
          <w:b/>
          <w:sz w:val="28"/>
        </w:rPr>
        <w:t>人）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1.</w:t>
      </w:r>
      <w:r w:rsidRPr="00CB6D71">
        <w:rPr>
          <w:rFonts w:ascii="仿宋_GB2312" w:eastAsia="仿宋_GB2312" w:hint="eastAsia"/>
          <w:b/>
          <w:sz w:val="28"/>
        </w:rPr>
        <w:t>二等奖（</w:t>
      </w:r>
      <w:r w:rsidRPr="00CB6D71">
        <w:rPr>
          <w:rFonts w:ascii="仿宋_GB2312" w:eastAsia="仿宋_GB2312"/>
          <w:b/>
          <w:sz w:val="28"/>
        </w:rPr>
        <w:t>1</w:t>
      </w:r>
      <w:r w:rsidRPr="00CB6D71">
        <w:rPr>
          <w:rFonts w:ascii="仿宋_GB2312" w:eastAsia="仿宋_GB2312" w:hint="eastAsia"/>
          <w:b/>
          <w:sz w:val="28"/>
        </w:rPr>
        <w:t>人）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苏世晖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2.</w:t>
      </w:r>
      <w:r w:rsidRPr="00CB6D71">
        <w:rPr>
          <w:rFonts w:ascii="仿宋_GB2312" w:eastAsia="仿宋_GB2312" w:hint="eastAsia"/>
          <w:b/>
          <w:sz w:val="28"/>
        </w:rPr>
        <w:t>三等奖（</w:t>
      </w:r>
      <w:r w:rsidRPr="00CB6D71">
        <w:rPr>
          <w:rFonts w:ascii="仿宋_GB2312" w:eastAsia="仿宋_GB2312"/>
          <w:b/>
          <w:sz w:val="28"/>
        </w:rPr>
        <w:t>137</w:t>
      </w:r>
      <w:r w:rsidRPr="00CB6D71">
        <w:rPr>
          <w:rFonts w:ascii="仿宋_GB2312" w:eastAsia="仿宋_GB2312" w:hint="eastAsia"/>
          <w:b/>
          <w:sz w:val="28"/>
        </w:rPr>
        <w:t>人）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薛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煌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廖亦昌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王艺汉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黄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浩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吴龙海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郑美琴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胡钰雯</w:t>
      </w:r>
      <w:r w:rsidRPr="00CB6D71">
        <w:rPr>
          <w:rFonts w:ascii="仿宋_GB2312" w:eastAsia="仿宋_GB2312"/>
          <w:bCs/>
          <w:sz w:val="28"/>
        </w:rPr>
        <w:t xml:space="preserve">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范素平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卢丽丽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吴丹丹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黄铭水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郑小通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程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斌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李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伟</w:t>
      </w:r>
      <w:r w:rsidRPr="00CB6D71">
        <w:rPr>
          <w:rFonts w:ascii="仿宋_GB2312" w:eastAsia="仿宋_GB2312"/>
          <w:bCs/>
          <w:sz w:val="28"/>
        </w:rPr>
        <w:t xml:space="preserve">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贾堂山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刘明洋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徐露露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谢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顺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谢晓萍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赵思颖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林小靖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lastRenderedPageBreak/>
        <w:t>何丽娜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吴鑫娟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刘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欢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蔡杉杉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黄昌梅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邱培莹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戴雅玲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钟瑞华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赵云鑫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戴雅婷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陈丽媛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侯沁铃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李婉婷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郦雅豪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张关能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郑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飞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刘瑜杰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李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根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谢玲燕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蒙茂娜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陈雨露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蓝丽秀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梁文端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林晓薇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危田雨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陈晓婷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黄锦霞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连庆红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邱晓晨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肖淑敏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郑清霞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王晨宇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张新宇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吴建国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胡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飞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姜入恺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吴忠飞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吴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柏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张哲源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石嘉许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梁宏远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朗吉祥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龚思萍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苏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铿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吴文馨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盛义婷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赵子佩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潘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驰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凌娇娇</w:t>
      </w:r>
      <w:r w:rsidRPr="00CB6D71">
        <w:rPr>
          <w:rFonts w:ascii="仿宋_GB2312" w:eastAsia="仿宋_GB2312"/>
          <w:bCs/>
          <w:sz w:val="28"/>
        </w:rPr>
        <w:t xml:space="preserve">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涂丽凤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林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于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婧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黄春艳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张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雯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柯曦胤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肖文婕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江秀秀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陈莞仪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骆玘君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谢明雪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卓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俐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胡文烨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黄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灵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李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森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李严钰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余舒琳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詹彩敏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丘慧萍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王佳梅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俊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胡定财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顾益胜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叶伟鑫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吴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伟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陈晓梅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桑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罗小玲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周洛菲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赵培利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徐媛媛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苏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泳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王梦浩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黄崇锐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孙艺珂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郭利文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王贝贝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梁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尧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遥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詹明霞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宁楚楚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薄欣冉</w:t>
      </w:r>
      <w:r w:rsidRPr="00CB6D71">
        <w:rPr>
          <w:rFonts w:ascii="仿宋_GB2312" w:eastAsia="仿宋_GB2312"/>
          <w:bCs/>
          <w:sz w:val="28"/>
        </w:rPr>
        <w:t xml:space="preserve">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王佳佳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苏坤菊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吴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婧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颖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曾庆琳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卢海燕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杨明昊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高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张珂怡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罗侍荣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薛岳晟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曾颀贤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董爱龙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陈雅茹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吴静雯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刘诗怡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杨金萍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何家欢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胡君奎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江丽萍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谢世红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李智伟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高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畅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陈勇文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杨明昊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 w:rsidRPr="00CB6D71">
        <w:rPr>
          <w:rFonts w:ascii="仿宋_GB2312" w:eastAsia="仿宋_GB2312" w:hint="eastAsia"/>
          <w:b/>
          <w:sz w:val="28"/>
        </w:rPr>
        <w:t>（</w:t>
      </w:r>
      <w:r>
        <w:rPr>
          <w:rFonts w:ascii="仿宋_GB2312" w:eastAsia="仿宋_GB2312" w:hint="eastAsia"/>
          <w:b/>
          <w:sz w:val="28"/>
        </w:rPr>
        <w:t>五</w:t>
      </w:r>
      <w:r w:rsidRPr="00CB6D71">
        <w:rPr>
          <w:rFonts w:ascii="仿宋_GB2312" w:eastAsia="仿宋_GB2312" w:hint="eastAsia"/>
          <w:b/>
          <w:sz w:val="28"/>
        </w:rPr>
        <w:t>）体育优胜奖（</w:t>
      </w:r>
      <w:r w:rsidRPr="00CB6D71">
        <w:rPr>
          <w:rFonts w:ascii="仿宋_GB2312" w:eastAsia="仿宋_GB2312"/>
          <w:b/>
          <w:sz w:val="28"/>
        </w:rPr>
        <w:t>1</w:t>
      </w:r>
      <w:r w:rsidRPr="00CB6D71">
        <w:rPr>
          <w:rFonts w:ascii="仿宋_GB2312" w:eastAsia="仿宋_GB2312" w:hint="eastAsia"/>
          <w:b/>
          <w:sz w:val="28"/>
        </w:rPr>
        <w:t>人）</w:t>
      </w:r>
    </w:p>
    <w:p w:rsid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1.</w:t>
      </w:r>
      <w:r>
        <w:rPr>
          <w:rFonts w:ascii="仿宋_GB2312" w:eastAsia="仿宋_GB2312" w:hint="eastAsia"/>
          <w:b/>
          <w:sz w:val="28"/>
        </w:rPr>
        <w:t>三等奖（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人）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龚思萍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 w:rsidRPr="00CB6D71">
        <w:rPr>
          <w:rFonts w:ascii="仿宋_GB2312" w:eastAsia="仿宋_GB2312" w:hint="eastAsia"/>
          <w:b/>
          <w:sz w:val="28"/>
        </w:rPr>
        <w:t>（</w:t>
      </w:r>
      <w:r>
        <w:rPr>
          <w:rFonts w:ascii="仿宋_GB2312" w:eastAsia="仿宋_GB2312" w:hint="eastAsia"/>
          <w:b/>
          <w:sz w:val="28"/>
        </w:rPr>
        <w:t>六</w:t>
      </w:r>
      <w:r w:rsidRPr="00CB6D71">
        <w:rPr>
          <w:rFonts w:ascii="仿宋_GB2312" w:eastAsia="仿宋_GB2312" w:hint="eastAsia"/>
          <w:b/>
          <w:sz w:val="28"/>
        </w:rPr>
        <w:t>）学习优秀奖（</w:t>
      </w:r>
      <w:r>
        <w:rPr>
          <w:rFonts w:ascii="仿宋_GB2312" w:eastAsia="仿宋_GB2312"/>
          <w:b/>
          <w:sz w:val="28"/>
        </w:rPr>
        <w:t>20</w:t>
      </w:r>
      <w:r w:rsidRPr="00CB6D71">
        <w:rPr>
          <w:rFonts w:ascii="仿宋_GB2312" w:eastAsia="仿宋_GB2312" w:hint="eastAsia"/>
          <w:b/>
          <w:sz w:val="28"/>
        </w:rPr>
        <w:t>人）</w:t>
      </w:r>
    </w:p>
    <w:p w:rsid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1.</w:t>
      </w:r>
      <w:r>
        <w:rPr>
          <w:rFonts w:ascii="仿宋_GB2312" w:eastAsia="仿宋_GB2312" w:hint="eastAsia"/>
          <w:b/>
          <w:sz w:val="28"/>
        </w:rPr>
        <w:t>一等奖（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人）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代博旭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2.</w:t>
      </w:r>
      <w:r w:rsidRPr="00CB6D71">
        <w:rPr>
          <w:rFonts w:ascii="仿宋_GB2312" w:eastAsia="仿宋_GB2312" w:hint="eastAsia"/>
          <w:b/>
          <w:sz w:val="28"/>
        </w:rPr>
        <w:t>三等奖（</w:t>
      </w:r>
      <w:r w:rsidRPr="00CB6D71">
        <w:rPr>
          <w:rFonts w:ascii="仿宋_GB2312" w:eastAsia="仿宋_GB2312"/>
          <w:b/>
          <w:sz w:val="28"/>
        </w:rPr>
        <w:t>19</w:t>
      </w:r>
      <w:r w:rsidRPr="00CB6D71">
        <w:rPr>
          <w:rFonts w:ascii="仿宋_GB2312" w:eastAsia="仿宋_GB2312" w:hint="eastAsia"/>
          <w:b/>
          <w:sz w:val="28"/>
        </w:rPr>
        <w:t>人）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曹欣婷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杨锐光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王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峰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林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鑫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侯旭东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彭有富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林芳萍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汪陈未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林晓薇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罗文涛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周爱容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林秋彬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胡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雯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戴雅芳</w:t>
      </w:r>
      <w:r w:rsidRPr="00CB6D71">
        <w:rPr>
          <w:rFonts w:ascii="仿宋_GB2312" w:eastAsia="仿宋_GB2312"/>
          <w:bCs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曾慧灵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王瑜妍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郑文龙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于梦宇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陈佳思</w:t>
      </w:r>
      <w:r w:rsidRPr="00CB6D71">
        <w:rPr>
          <w:rFonts w:ascii="仿宋_GB2312" w:eastAsia="仿宋_GB2312"/>
          <w:b/>
          <w:sz w:val="28"/>
        </w:rPr>
        <w:t xml:space="preserve">  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/>
          <w:sz w:val="28"/>
        </w:rPr>
      </w:pPr>
      <w:r w:rsidRPr="00CB6D71">
        <w:rPr>
          <w:rFonts w:ascii="仿宋_GB2312" w:eastAsia="仿宋_GB2312" w:hint="eastAsia"/>
          <w:b/>
          <w:sz w:val="28"/>
        </w:rPr>
        <w:t>（</w:t>
      </w:r>
      <w:r>
        <w:rPr>
          <w:rFonts w:ascii="仿宋_GB2312" w:eastAsia="仿宋_GB2312" w:hint="eastAsia"/>
          <w:b/>
          <w:sz w:val="28"/>
        </w:rPr>
        <w:t>七</w:t>
      </w:r>
      <w:r w:rsidRPr="00CB6D71">
        <w:rPr>
          <w:rFonts w:ascii="仿宋_GB2312" w:eastAsia="仿宋_GB2312" w:hint="eastAsia"/>
          <w:b/>
          <w:sz w:val="28"/>
        </w:rPr>
        <w:t>）创业实践奖学金（</w:t>
      </w:r>
      <w:r w:rsidRPr="00CB6D71">
        <w:rPr>
          <w:rFonts w:ascii="仿宋_GB2312" w:eastAsia="仿宋_GB2312"/>
          <w:b/>
          <w:sz w:val="28"/>
        </w:rPr>
        <w:t>3</w:t>
      </w:r>
      <w:r w:rsidRPr="00CB6D71">
        <w:rPr>
          <w:rFonts w:ascii="仿宋_GB2312" w:eastAsia="仿宋_GB2312" w:hint="eastAsia"/>
          <w:b/>
          <w:sz w:val="28"/>
        </w:rPr>
        <w:t>人）</w:t>
      </w:r>
    </w:p>
    <w:p w:rsidR="00CB6D71" w:rsidRPr="00CB6D71" w:rsidRDefault="00CB6D71" w:rsidP="00CB6D71">
      <w:pPr>
        <w:spacing w:line="480" w:lineRule="exact"/>
        <w:rPr>
          <w:rFonts w:ascii="仿宋_GB2312" w:eastAsia="仿宋_GB2312"/>
          <w:bCs/>
          <w:sz w:val="28"/>
        </w:rPr>
      </w:pPr>
      <w:r w:rsidRPr="00CB6D71">
        <w:rPr>
          <w:rFonts w:ascii="仿宋_GB2312" w:eastAsia="仿宋_GB2312" w:hint="eastAsia"/>
          <w:bCs/>
          <w:sz w:val="28"/>
        </w:rPr>
        <w:t>黄毅达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蓝锦川</w:t>
      </w:r>
      <w:r w:rsidRPr="00CB6D71">
        <w:rPr>
          <w:rFonts w:ascii="仿宋_GB2312" w:eastAsia="仿宋_GB2312"/>
          <w:bCs/>
          <w:sz w:val="28"/>
        </w:rPr>
        <w:t xml:space="preserve">  </w:t>
      </w:r>
      <w:r w:rsidRPr="00CB6D71">
        <w:rPr>
          <w:rFonts w:ascii="仿宋_GB2312" w:eastAsia="仿宋_GB2312" w:hint="eastAsia"/>
          <w:bCs/>
          <w:sz w:val="28"/>
        </w:rPr>
        <w:t>卢仕凯</w:t>
      </w:r>
    </w:p>
    <w:p w:rsidR="00936CC9" w:rsidRPr="00936CC9" w:rsidRDefault="00936CC9" w:rsidP="00CB6D71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应用技术学院</w:t>
      </w:r>
      <w:r>
        <w:rPr>
          <w:rFonts w:ascii="仿宋_GB2312" w:eastAsia="仿宋_GB2312" w:hint="eastAsia"/>
          <w:b/>
          <w:sz w:val="28"/>
        </w:rPr>
        <w:t>单项奖学金（个人</w:t>
      </w:r>
      <w:r>
        <w:rPr>
          <w:rFonts w:ascii="仿宋_GB2312" w:eastAsia="仿宋_GB2312"/>
          <w:b/>
          <w:sz w:val="28"/>
        </w:rPr>
        <w:t>99</w:t>
      </w:r>
      <w:r>
        <w:rPr>
          <w:rFonts w:ascii="仿宋_GB2312" w:eastAsia="仿宋_GB2312" w:hint="eastAsia"/>
          <w:b/>
          <w:sz w:val="28"/>
        </w:rPr>
        <w:t>人，团体</w:t>
      </w:r>
      <w:r>
        <w:rPr>
          <w:rFonts w:ascii="仿宋_GB2312" w:eastAsia="仿宋_GB2312"/>
          <w:b/>
          <w:sz w:val="28"/>
        </w:rPr>
        <w:t>3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（一）体育优胜奖学金（团队</w:t>
      </w:r>
      <w:r>
        <w:rPr>
          <w:rFonts w:ascii="仿宋_GB2312" w:eastAsia="仿宋_GB2312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、体育优胜一等奖（团队</w:t>
      </w:r>
      <w:r>
        <w:rPr>
          <w:rFonts w:ascii="仿宋_GB2312" w:eastAsia="仿宋_GB2312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tabs>
          <w:tab w:val="left" w:pos="1228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</w:pPr>
      <w:r>
        <w:rPr>
          <w:rFonts w:ascii="仿宋_GB2312" w:eastAsia="仿宋_GB2312" w:hint="eastAsia"/>
          <w:sz w:val="28"/>
        </w:rPr>
        <w:t>周腾峻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罗健</w:t>
      </w:r>
      <w:r>
        <w:rPr>
          <w:rFonts w:ascii="仿宋_GB2312" w:eastAsia="仿宋_GB2312"/>
          <w:sz w:val="28"/>
        </w:rPr>
        <w:tab/>
      </w:r>
      <w:r>
        <w:tab/>
      </w:r>
      <w:r>
        <w:tab/>
      </w:r>
      <w:r>
        <w:tab/>
      </w:r>
      <w:r>
        <w:tab/>
      </w:r>
    </w:p>
    <w:p w:rsidR="00936CC9" w:rsidRDefault="00936CC9" w:rsidP="00936CC9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（二）学习进步奖学金（个人</w:t>
      </w:r>
      <w:r>
        <w:rPr>
          <w:rFonts w:ascii="仿宋_GB2312" w:eastAsia="仿宋_GB2312"/>
          <w:b/>
          <w:sz w:val="28"/>
        </w:rPr>
        <w:t>33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  <w:rPr>
          <w:rFonts w:ascii="仿宋_GB2312" w:eastAsia="仿宋_GB2312"/>
          <w:color w:val="0000FF"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、学习进步奖（个人</w:t>
      </w:r>
      <w:r>
        <w:rPr>
          <w:rFonts w:ascii="仿宋_GB2312" w:eastAsia="仿宋_GB2312"/>
          <w:b/>
          <w:sz w:val="28"/>
        </w:rPr>
        <w:t>33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肖绍超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阮靖涵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赵植荣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杨思婧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邢鸿圣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吴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均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杨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闽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游杰达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李雅祯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张晗烯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章斯睿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刘振城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曾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俊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吕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俊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黄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强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林素敏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赵佩玉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林淑丽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孙鑫忠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刘炜泉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余嘉炜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陈家顺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廖正扬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黄锦响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刘炳川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宋嘉文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邓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伟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魏祥梁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color w:val="0000FF"/>
          <w:sz w:val="28"/>
        </w:rPr>
      </w:pPr>
      <w:r>
        <w:rPr>
          <w:rFonts w:ascii="仿宋_GB2312" w:eastAsia="仿宋_GB2312" w:hint="eastAsia"/>
          <w:sz w:val="28"/>
        </w:rPr>
        <w:t>廖凌峰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翁志英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林卓然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叶成志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孙庆跃</w:t>
      </w:r>
      <w:r>
        <w:tab/>
      </w:r>
      <w:r>
        <w:tab/>
      </w:r>
      <w:r>
        <w:tab/>
      </w:r>
      <w:r>
        <w:tab/>
      </w:r>
    </w:p>
    <w:p w:rsidR="00936CC9" w:rsidRDefault="00936CC9" w:rsidP="00936CC9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（三）社会工作奖学金（个人</w:t>
      </w:r>
      <w:r>
        <w:rPr>
          <w:rFonts w:ascii="仿宋_GB2312" w:eastAsia="仿宋_GB2312"/>
          <w:b/>
          <w:sz w:val="28"/>
        </w:rPr>
        <w:t>54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  <w:rPr>
          <w:rFonts w:ascii="仿宋_GB2312" w:eastAsia="仿宋_GB2312"/>
          <w:color w:val="0000FF"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、社会工作奖（个人</w:t>
      </w:r>
      <w:r>
        <w:rPr>
          <w:rFonts w:ascii="仿宋_GB2312" w:eastAsia="仿宋_GB2312"/>
          <w:b/>
          <w:sz w:val="28"/>
        </w:rPr>
        <w:t>54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林洪平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灿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卢毅智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林茂斌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李灏宇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陈学敏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许建波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朱晓东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曹樟华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郭芳婷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程燕斌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方玮婷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甘雨茜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罗宗镔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陈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静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陈宇轩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陈立祥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唐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琴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鑫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廖文权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汤金煌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赖辉霖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张慧祺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林阳洋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赵志康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柳鸿宇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吴海涛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许俊煌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林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锋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毛紫微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高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敏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陈思伟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郭志远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黄淑敏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宋玲玲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李沁茗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刘晓冰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林有鑫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黄琪琪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郑婵媛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林伟旭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陈钰琳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杨丽金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张佳怡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吴肇明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林意杰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陈俊龙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蔡素华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余海燕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color w:val="0000FF"/>
          <w:sz w:val="28"/>
        </w:rPr>
      </w:pPr>
      <w:r>
        <w:rPr>
          <w:rFonts w:ascii="仿宋_GB2312" w:eastAsia="仿宋_GB2312" w:hint="eastAsia"/>
          <w:sz w:val="28"/>
        </w:rPr>
        <w:t>李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辉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苏晓菁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翁嘉祺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郑招平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姜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婵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/>
          <w:sz w:val="28"/>
        </w:rPr>
        <w:tab/>
      </w:r>
      <w:r>
        <w:tab/>
      </w:r>
    </w:p>
    <w:p w:rsidR="00936CC9" w:rsidRDefault="00936CC9" w:rsidP="00936CC9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（四）学习优秀奖学金（个人</w:t>
      </w:r>
      <w:r>
        <w:rPr>
          <w:rFonts w:ascii="仿宋_GB2312" w:eastAsia="仿宋_GB2312"/>
          <w:b/>
          <w:sz w:val="28"/>
        </w:rPr>
        <w:t>11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、学习优秀一等奖（个人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</w:pPr>
      <w:r>
        <w:rPr>
          <w:rFonts w:ascii="仿宋_GB2312" w:eastAsia="仿宋_GB2312" w:hint="eastAsia"/>
          <w:sz w:val="28"/>
        </w:rPr>
        <w:t>胡里全</w:t>
      </w:r>
      <w:r>
        <w:tab/>
      </w:r>
      <w:r>
        <w:tab/>
      </w:r>
    </w:p>
    <w:p w:rsidR="00936CC9" w:rsidRDefault="00936CC9" w:rsidP="00936CC9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、学习优秀三等奖（个人</w:t>
      </w:r>
      <w:r>
        <w:rPr>
          <w:rFonts w:ascii="仿宋_GB2312" w:eastAsia="仿宋_GB2312"/>
          <w:b/>
          <w:sz w:val="28"/>
        </w:rPr>
        <w:t>10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徐若妍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林锦仁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罗宏图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黄毅泽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郑文灿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黄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陈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许增辉</w:t>
      </w:r>
    </w:p>
    <w:p w:rsidR="00936CC9" w:rsidRDefault="00936CC9" w:rsidP="00936CC9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</w:pPr>
      <w:r>
        <w:rPr>
          <w:rFonts w:ascii="仿宋_GB2312" w:eastAsia="仿宋_GB2312" w:hint="eastAsia"/>
          <w:sz w:val="28"/>
        </w:rPr>
        <w:t>黄琪琪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王圣哲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郑婵媛</w:t>
      </w:r>
      <w:r>
        <w:rPr>
          <w:rFonts w:ascii="仿宋_GB2312" w:eastAsia="仿宋_GB2312"/>
          <w:sz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6CC9" w:rsidRDefault="00936CC9" w:rsidP="00936CC9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（五）文明养成奖学金（个人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、“文明养成”单项三等奖学金（个人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郑羽晖</w:t>
      </w:r>
      <w:r>
        <w:rPr>
          <w:rFonts w:ascii="仿宋_GB2312" w:eastAsia="仿宋_GB2312"/>
          <w:b/>
          <w:sz w:val="28"/>
        </w:rPr>
        <w:t xml:space="preserve"> </w:t>
      </w:r>
    </w:p>
    <w:p w:rsidR="00936CC9" w:rsidRDefault="00936CC9" w:rsidP="00936CC9">
      <w:pPr>
        <w:spacing w:line="480" w:lineRule="exact"/>
      </w:pPr>
      <w:r>
        <w:rPr>
          <w:rFonts w:ascii="仿宋_GB2312" w:eastAsia="仿宋_GB2312" w:hint="eastAsia"/>
          <w:b/>
          <w:sz w:val="28"/>
        </w:rPr>
        <w:t>（六）创业实践奖学金（团队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、创业实践奖学金（团队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人）</w:t>
      </w:r>
    </w:p>
    <w:p w:rsidR="00936CC9" w:rsidRDefault="00936CC9" w:rsidP="00936CC9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黄承康</w:t>
      </w:r>
    </w:p>
    <w:p w:rsidR="00936CC9" w:rsidRPr="00D01CCE" w:rsidRDefault="00936CC9" w:rsidP="00567B55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</w:p>
    <w:sectPr w:rsidR="00936CC9" w:rsidRPr="00D01CCE" w:rsidSect="00864734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67" w:rsidRDefault="00E71D67" w:rsidP="000E2D19">
      <w:r>
        <w:separator/>
      </w:r>
    </w:p>
  </w:endnote>
  <w:endnote w:type="continuationSeparator" w:id="0">
    <w:p w:rsidR="00E71D67" w:rsidRDefault="00E71D67" w:rsidP="000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67" w:rsidRDefault="00E71D67" w:rsidP="000E2D19">
      <w:r>
        <w:separator/>
      </w:r>
    </w:p>
  </w:footnote>
  <w:footnote w:type="continuationSeparator" w:id="0">
    <w:p w:rsidR="00E71D67" w:rsidRDefault="00E71D67" w:rsidP="000E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BFF43"/>
    <w:multiLevelType w:val="singleLevel"/>
    <w:tmpl w:val="56EBFF43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930"/>
    <w:rsid w:val="00024A2D"/>
    <w:rsid w:val="000672D0"/>
    <w:rsid w:val="00080AAD"/>
    <w:rsid w:val="000E2D19"/>
    <w:rsid w:val="00143C59"/>
    <w:rsid w:val="001C107C"/>
    <w:rsid w:val="001D1BBD"/>
    <w:rsid w:val="00232AC4"/>
    <w:rsid w:val="002373F3"/>
    <w:rsid w:val="002A2A54"/>
    <w:rsid w:val="002C33AB"/>
    <w:rsid w:val="003F6C12"/>
    <w:rsid w:val="004B7A5A"/>
    <w:rsid w:val="004D142F"/>
    <w:rsid w:val="005261BB"/>
    <w:rsid w:val="00567B55"/>
    <w:rsid w:val="005D55EE"/>
    <w:rsid w:val="006048CF"/>
    <w:rsid w:val="006661C1"/>
    <w:rsid w:val="0067619E"/>
    <w:rsid w:val="00726AA4"/>
    <w:rsid w:val="007B6E17"/>
    <w:rsid w:val="007C2C91"/>
    <w:rsid w:val="007C3844"/>
    <w:rsid w:val="00864734"/>
    <w:rsid w:val="0087109C"/>
    <w:rsid w:val="008E0B71"/>
    <w:rsid w:val="008F5077"/>
    <w:rsid w:val="00926836"/>
    <w:rsid w:val="00936CC9"/>
    <w:rsid w:val="00942B89"/>
    <w:rsid w:val="00943C86"/>
    <w:rsid w:val="0095202B"/>
    <w:rsid w:val="009670B1"/>
    <w:rsid w:val="0099183A"/>
    <w:rsid w:val="009D5123"/>
    <w:rsid w:val="009D6DD7"/>
    <w:rsid w:val="00A32D85"/>
    <w:rsid w:val="00A639B5"/>
    <w:rsid w:val="00B35E3D"/>
    <w:rsid w:val="00BD6BEF"/>
    <w:rsid w:val="00BE1FF9"/>
    <w:rsid w:val="00BF54C7"/>
    <w:rsid w:val="00C91D25"/>
    <w:rsid w:val="00C95DC9"/>
    <w:rsid w:val="00CB6D71"/>
    <w:rsid w:val="00CC254D"/>
    <w:rsid w:val="00CC5879"/>
    <w:rsid w:val="00D01CCE"/>
    <w:rsid w:val="00DC26DE"/>
    <w:rsid w:val="00DD4B0E"/>
    <w:rsid w:val="00DE3879"/>
    <w:rsid w:val="00E71D67"/>
    <w:rsid w:val="00E979DA"/>
    <w:rsid w:val="00EB66D3"/>
    <w:rsid w:val="00EE610C"/>
    <w:rsid w:val="00F80CF1"/>
    <w:rsid w:val="00F81CBD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0BEA32-A18F-435C-8FD2-166C9AD1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locked/>
    <w:rPr>
      <w:kern w:val="2"/>
      <w:sz w:val="18"/>
    </w:rPr>
  </w:style>
  <w:style w:type="character" w:customStyle="1" w:styleId="10">
    <w:name w:val="页脚 字符1"/>
    <w:link w:val="a4"/>
    <w:locked/>
    <w:rPr>
      <w:kern w:val="2"/>
      <w:sz w:val="18"/>
    </w:rPr>
  </w:style>
  <w:style w:type="paragraph" w:styleId="a3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Pr>
      <w:kern w:val="2"/>
      <w:sz w:val="18"/>
      <w:szCs w:val="18"/>
    </w:rPr>
  </w:style>
  <w:style w:type="character" w:customStyle="1" w:styleId="3">
    <w:name w:val="页眉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">
    <w:name w:val="页眉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2">
    <w:name w:val="页眉 Char1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">
    <w:name w:val="页眉 Char1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">
    <w:name w:val="页眉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">
    <w:name w:val="页眉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">
    <w:name w:val="页眉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">
    <w:name w:val="页眉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">
    <w:name w:val="页眉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">
    <w:name w:val="页眉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">
    <w:name w:val="页眉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">
    <w:name w:val="页眉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">
    <w:name w:val="页眉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">
    <w:name w:val="页眉 Char11"/>
    <w:basedOn w:val="a0"/>
    <w:uiPriority w:val="99"/>
    <w:semiHidden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kern w:val="2"/>
      <w:sz w:val="18"/>
      <w:szCs w:val="18"/>
    </w:rPr>
  </w:style>
  <w:style w:type="character" w:customStyle="1" w:styleId="30">
    <w:name w:val="页脚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0">
    <w:name w:val="页脚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20">
    <w:name w:val="页脚 Char1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0">
    <w:name w:val="页脚 Char1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0">
    <w:name w:val="页脚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0">
    <w:name w:val="页脚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0">
    <w:name w:val="页脚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0">
    <w:name w:val="页脚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0">
    <w:name w:val="页脚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0">
    <w:name w:val="页脚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0">
    <w:name w:val="页脚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0">
    <w:name w:val="页脚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0">
    <w:name w:val="页脚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3">
    <w:name w:val="页脚 Char11"/>
    <w:basedOn w:val="a0"/>
    <w:uiPriority w:val="99"/>
    <w:semiHidden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3128</Words>
  <Characters>17832</Characters>
  <Application>Microsoft Office Word</Application>
  <DocSecurity>0</DocSecurity>
  <Lines>148</Lines>
  <Paragraphs>41</Paragraphs>
  <ScaleCrop>false</ScaleCrop>
  <Company>微软中国</Company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2007-2008年度学生奖学金获得者名单公示</dc:title>
  <dc:subject/>
  <dc:creator>微软用户</dc:creator>
  <cp:keywords/>
  <dc:description/>
  <cp:lastModifiedBy>Administrator</cp:lastModifiedBy>
  <cp:revision>2</cp:revision>
  <dcterms:created xsi:type="dcterms:W3CDTF">2019-10-16T01:27:00Z</dcterms:created>
  <dcterms:modified xsi:type="dcterms:W3CDTF">2019-10-16T01:27:00Z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